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402C6" w14:textId="661FA191" w:rsidR="00FB0C33" w:rsidRPr="00AC2011" w:rsidRDefault="00D541AC" w:rsidP="00C91EE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2011">
        <w:rPr>
          <w:rFonts w:ascii="Times New Roman" w:hAnsi="Times New Roman" w:cs="Times New Roman"/>
          <w:b/>
          <w:bCs/>
          <w:sz w:val="32"/>
          <w:szCs w:val="32"/>
        </w:rPr>
        <w:t xml:space="preserve">Worship </w:t>
      </w:r>
      <w:r w:rsidR="0002145F" w:rsidRPr="00AC2011">
        <w:rPr>
          <w:rFonts w:ascii="Times New Roman" w:hAnsi="Times New Roman" w:cs="Times New Roman"/>
          <w:b/>
          <w:bCs/>
          <w:sz w:val="32"/>
          <w:szCs w:val="32"/>
        </w:rPr>
        <w:t xml:space="preserve">Bulletin </w:t>
      </w:r>
      <w:r w:rsidR="0074483F">
        <w:rPr>
          <w:rFonts w:ascii="Times New Roman" w:hAnsi="Times New Roman" w:cs="Times New Roman"/>
          <w:b/>
          <w:bCs/>
          <w:sz w:val="32"/>
          <w:szCs w:val="32"/>
        </w:rPr>
        <w:t>10-26-2025</w:t>
      </w:r>
    </w:p>
    <w:p w14:paraId="2276903C" w14:textId="77777777" w:rsidR="002831D4" w:rsidRDefault="002831D4" w:rsidP="009F6DF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Reformation Sunday</w:t>
      </w:r>
    </w:p>
    <w:p w14:paraId="7BFB39C5" w14:textId="46AE2963" w:rsidR="009F6DFB" w:rsidRPr="00676E24" w:rsidRDefault="0074483F" w:rsidP="009F6DF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Church Conference</w:t>
      </w:r>
    </w:p>
    <w:p w14:paraId="6FE44495" w14:textId="77777777" w:rsidR="00D541AC" w:rsidRPr="00241FB5" w:rsidRDefault="00D541AC" w:rsidP="00C91EE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27F873" w14:textId="77777777" w:rsidR="00D541AC" w:rsidRPr="0002145F" w:rsidRDefault="00D541AC" w:rsidP="00C91EE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2145F">
        <w:rPr>
          <w:rFonts w:ascii="Times New Roman" w:hAnsi="Times New Roman" w:cs="Times New Roman"/>
          <w:b/>
          <w:bCs/>
        </w:rPr>
        <w:t>Welcome</w:t>
      </w:r>
      <w:r w:rsidR="0002145F" w:rsidRPr="0002145F">
        <w:rPr>
          <w:rFonts w:ascii="Times New Roman" w:hAnsi="Times New Roman" w:cs="Times New Roman"/>
          <w:b/>
          <w:bCs/>
        </w:rPr>
        <w:t xml:space="preserve"> -</w:t>
      </w:r>
      <w:r w:rsidRPr="0002145F">
        <w:rPr>
          <w:rFonts w:ascii="Times New Roman" w:hAnsi="Times New Roman" w:cs="Times New Roman"/>
          <w:b/>
          <w:bCs/>
        </w:rPr>
        <w:t xml:space="preserve"> Announcements </w:t>
      </w:r>
      <w:r w:rsidR="0002145F" w:rsidRPr="0002145F">
        <w:rPr>
          <w:rFonts w:ascii="Times New Roman" w:hAnsi="Times New Roman" w:cs="Times New Roman"/>
          <w:b/>
          <w:bCs/>
        </w:rPr>
        <w:t xml:space="preserve">- </w:t>
      </w:r>
      <w:r w:rsidRPr="0002145F">
        <w:rPr>
          <w:rFonts w:ascii="Times New Roman" w:hAnsi="Times New Roman" w:cs="Times New Roman"/>
          <w:b/>
          <w:bCs/>
        </w:rPr>
        <w:t>Celebrations</w:t>
      </w:r>
    </w:p>
    <w:p w14:paraId="4F73120B" w14:textId="77777777" w:rsidR="009848C7" w:rsidRPr="00241FB5" w:rsidRDefault="009848C7" w:rsidP="00C91EE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C8807AA" w14:textId="77777777" w:rsidR="00D541AC" w:rsidRPr="008E155F" w:rsidRDefault="008E155F" w:rsidP="00C91EEE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*</w:t>
      </w:r>
      <w:r w:rsidR="00D541AC" w:rsidRPr="008E155F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Call to Praise: </w:t>
      </w:r>
      <w:r w:rsidR="009E6673">
        <w:rPr>
          <w:rFonts w:ascii="Times New Roman" w:hAnsi="Times New Roman" w:cs="Times New Roman"/>
          <w:b/>
          <w:bCs/>
          <w:sz w:val="23"/>
          <w:szCs w:val="23"/>
          <w:u w:val="single"/>
        </w:rPr>
        <w:t>Unison</w:t>
      </w:r>
    </w:p>
    <w:p w14:paraId="4C530C65" w14:textId="77777777" w:rsidR="0074483F" w:rsidRDefault="0074483F" w:rsidP="0074483F">
      <w:pPr>
        <w:spacing w:after="0"/>
        <w:jc w:val="center"/>
        <w:rPr>
          <w:rFonts w:ascii="Times New Roman" w:eastAsia="Aptos" w:hAnsi="Times New Roman" w:cs="Times New Roman"/>
          <w:b/>
          <w:bCs/>
          <w:sz w:val="23"/>
          <w:szCs w:val="23"/>
        </w:rPr>
      </w:pPr>
      <w:r w:rsidRPr="0074483F">
        <w:rPr>
          <w:rFonts w:ascii="Times New Roman" w:eastAsia="Aptos" w:hAnsi="Times New Roman" w:cs="Times New Roman"/>
          <w:b/>
          <w:bCs/>
          <w:sz w:val="23"/>
          <w:szCs w:val="23"/>
        </w:rPr>
        <w:t xml:space="preserve">Gracious God, who had satisfied the </w:t>
      </w:r>
    </w:p>
    <w:p w14:paraId="4CB2EBDB" w14:textId="77777777" w:rsidR="0074483F" w:rsidRDefault="0074483F" w:rsidP="0074483F">
      <w:pPr>
        <w:spacing w:after="0"/>
        <w:jc w:val="center"/>
        <w:rPr>
          <w:rFonts w:ascii="Times New Roman" w:eastAsia="Aptos" w:hAnsi="Times New Roman" w:cs="Times New Roman"/>
          <w:b/>
          <w:bCs/>
          <w:sz w:val="23"/>
          <w:szCs w:val="23"/>
        </w:rPr>
      </w:pPr>
      <w:r w:rsidRPr="0074483F">
        <w:rPr>
          <w:rFonts w:ascii="Times New Roman" w:eastAsia="Aptos" w:hAnsi="Times New Roman" w:cs="Times New Roman"/>
          <w:b/>
          <w:bCs/>
          <w:sz w:val="23"/>
          <w:szCs w:val="23"/>
        </w:rPr>
        <w:t xml:space="preserve">hungry and quenched the thirst of longing people: Grant us now the gift of attentiveness, </w:t>
      </w:r>
    </w:p>
    <w:p w14:paraId="64F2550A" w14:textId="77777777" w:rsidR="0074483F" w:rsidRDefault="0074483F" w:rsidP="0074483F">
      <w:pPr>
        <w:spacing w:after="0"/>
        <w:jc w:val="center"/>
        <w:rPr>
          <w:rFonts w:ascii="Times New Roman" w:eastAsia="Aptos" w:hAnsi="Times New Roman" w:cs="Times New Roman"/>
          <w:b/>
          <w:bCs/>
          <w:sz w:val="23"/>
          <w:szCs w:val="23"/>
        </w:rPr>
      </w:pPr>
      <w:r w:rsidRPr="0074483F">
        <w:rPr>
          <w:rFonts w:ascii="Times New Roman" w:eastAsia="Aptos" w:hAnsi="Times New Roman" w:cs="Times New Roman"/>
          <w:b/>
          <w:bCs/>
          <w:sz w:val="23"/>
          <w:szCs w:val="23"/>
        </w:rPr>
        <w:t xml:space="preserve">that our eyes may see the favor of your love. </w:t>
      </w:r>
    </w:p>
    <w:p w14:paraId="279F3979" w14:textId="77777777" w:rsidR="0074483F" w:rsidRDefault="0074483F" w:rsidP="0074483F">
      <w:pPr>
        <w:spacing w:after="0"/>
        <w:jc w:val="center"/>
        <w:rPr>
          <w:rFonts w:ascii="Times New Roman" w:eastAsia="Aptos" w:hAnsi="Times New Roman" w:cs="Times New Roman"/>
          <w:b/>
          <w:bCs/>
          <w:sz w:val="23"/>
          <w:szCs w:val="23"/>
        </w:rPr>
      </w:pPr>
      <w:r w:rsidRPr="0074483F">
        <w:rPr>
          <w:rFonts w:ascii="Times New Roman" w:eastAsia="Aptos" w:hAnsi="Times New Roman" w:cs="Times New Roman"/>
          <w:b/>
          <w:bCs/>
          <w:sz w:val="23"/>
          <w:szCs w:val="23"/>
        </w:rPr>
        <w:t>Grant us quickness of imagination,</w:t>
      </w:r>
    </w:p>
    <w:p w14:paraId="3E265B06" w14:textId="77777777" w:rsidR="0074483F" w:rsidRDefault="0074483F" w:rsidP="0074483F">
      <w:pPr>
        <w:spacing w:after="0"/>
        <w:jc w:val="center"/>
        <w:rPr>
          <w:rFonts w:ascii="Times New Roman" w:eastAsia="Aptos" w:hAnsi="Times New Roman" w:cs="Times New Roman"/>
          <w:b/>
          <w:bCs/>
          <w:sz w:val="23"/>
          <w:szCs w:val="23"/>
        </w:rPr>
      </w:pPr>
      <w:r w:rsidRPr="0074483F">
        <w:rPr>
          <w:rFonts w:ascii="Times New Roman" w:eastAsia="Aptos" w:hAnsi="Times New Roman" w:cs="Times New Roman"/>
          <w:b/>
          <w:bCs/>
          <w:sz w:val="23"/>
          <w:szCs w:val="23"/>
        </w:rPr>
        <w:t xml:space="preserve"> that we may see the signals of your promise. </w:t>
      </w:r>
    </w:p>
    <w:p w14:paraId="7BDE843A" w14:textId="77777777" w:rsidR="0074483F" w:rsidRDefault="0074483F" w:rsidP="0074483F">
      <w:pPr>
        <w:spacing w:after="0"/>
        <w:jc w:val="center"/>
        <w:rPr>
          <w:rFonts w:ascii="Times New Roman" w:eastAsia="Aptos" w:hAnsi="Times New Roman" w:cs="Times New Roman"/>
          <w:b/>
          <w:bCs/>
          <w:sz w:val="23"/>
          <w:szCs w:val="23"/>
        </w:rPr>
      </w:pPr>
      <w:r w:rsidRPr="0074483F">
        <w:rPr>
          <w:rFonts w:ascii="Times New Roman" w:eastAsia="Aptos" w:hAnsi="Times New Roman" w:cs="Times New Roman"/>
          <w:b/>
          <w:bCs/>
          <w:sz w:val="23"/>
          <w:szCs w:val="23"/>
        </w:rPr>
        <w:t xml:space="preserve">Grant us warmth of heart, </w:t>
      </w:r>
    </w:p>
    <w:p w14:paraId="2E1ACF2E" w14:textId="77777777" w:rsidR="0074483F" w:rsidRDefault="0074483F" w:rsidP="0074483F">
      <w:pPr>
        <w:spacing w:after="0"/>
        <w:jc w:val="center"/>
        <w:rPr>
          <w:rFonts w:ascii="Times New Roman" w:eastAsia="Aptos" w:hAnsi="Times New Roman" w:cs="Times New Roman"/>
          <w:b/>
          <w:bCs/>
          <w:sz w:val="23"/>
          <w:szCs w:val="23"/>
        </w:rPr>
      </w:pPr>
      <w:r w:rsidRPr="0074483F">
        <w:rPr>
          <w:rFonts w:ascii="Times New Roman" w:eastAsia="Aptos" w:hAnsi="Times New Roman" w:cs="Times New Roman"/>
          <w:b/>
          <w:bCs/>
          <w:sz w:val="23"/>
          <w:szCs w:val="23"/>
        </w:rPr>
        <w:t xml:space="preserve">that companionship may bind all </w:t>
      </w:r>
    </w:p>
    <w:p w14:paraId="4C423856" w14:textId="77777777" w:rsidR="0074483F" w:rsidRDefault="0074483F" w:rsidP="0074483F">
      <w:pPr>
        <w:spacing w:after="0"/>
        <w:jc w:val="center"/>
        <w:rPr>
          <w:rFonts w:ascii="Times New Roman" w:eastAsia="Aptos" w:hAnsi="Times New Roman" w:cs="Times New Roman"/>
          <w:b/>
          <w:bCs/>
          <w:sz w:val="23"/>
          <w:szCs w:val="23"/>
        </w:rPr>
      </w:pPr>
      <w:r w:rsidRPr="0074483F">
        <w:rPr>
          <w:rFonts w:ascii="Times New Roman" w:eastAsia="Aptos" w:hAnsi="Times New Roman" w:cs="Times New Roman"/>
          <w:b/>
          <w:bCs/>
          <w:sz w:val="23"/>
          <w:szCs w:val="23"/>
        </w:rPr>
        <w:t xml:space="preserve">within this house in peace and love </w:t>
      </w:r>
    </w:p>
    <w:p w14:paraId="1BB87E83" w14:textId="77777777" w:rsidR="0074483F" w:rsidRDefault="0074483F" w:rsidP="0074483F">
      <w:pPr>
        <w:spacing w:after="0"/>
        <w:jc w:val="center"/>
        <w:rPr>
          <w:rFonts w:ascii="Times New Roman" w:eastAsia="Aptos" w:hAnsi="Times New Roman" w:cs="Times New Roman"/>
          <w:b/>
          <w:bCs/>
          <w:sz w:val="23"/>
          <w:szCs w:val="23"/>
        </w:rPr>
      </w:pPr>
      <w:r w:rsidRPr="0074483F">
        <w:rPr>
          <w:rFonts w:ascii="Times New Roman" w:eastAsia="Aptos" w:hAnsi="Times New Roman" w:cs="Times New Roman"/>
          <w:b/>
          <w:bCs/>
          <w:sz w:val="23"/>
          <w:szCs w:val="23"/>
        </w:rPr>
        <w:t xml:space="preserve">so that we may enjoy </w:t>
      </w:r>
    </w:p>
    <w:p w14:paraId="3D41AD5E" w14:textId="77777777" w:rsidR="0074483F" w:rsidRDefault="0074483F" w:rsidP="0074483F">
      <w:pPr>
        <w:spacing w:after="0"/>
        <w:jc w:val="center"/>
        <w:rPr>
          <w:rFonts w:ascii="Times New Roman" w:eastAsia="Aptos" w:hAnsi="Times New Roman" w:cs="Times New Roman"/>
          <w:b/>
          <w:bCs/>
          <w:sz w:val="23"/>
          <w:szCs w:val="23"/>
        </w:rPr>
      </w:pPr>
      <w:r w:rsidRPr="0074483F">
        <w:rPr>
          <w:rFonts w:ascii="Times New Roman" w:eastAsia="Aptos" w:hAnsi="Times New Roman" w:cs="Times New Roman"/>
          <w:b/>
          <w:bCs/>
          <w:sz w:val="23"/>
          <w:szCs w:val="23"/>
        </w:rPr>
        <w:t xml:space="preserve">your wonder and </w:t>
      </w:r>
      <w:proofErr w:type="gramStart"/>
      <w:r w:rsidRPr="0074483F">
        <w:rPr>
          <w:rFonts w:ascii="Times New Roman" w:eastAsia="Aptos" w:hAnsi="Times New Roman" w:cs="Times New Roman"/>
          <w:b/>
          <w:bCs/>
          <w:sz w:val="23"/>
          <w:szCs w:val="23"/>
        </w:rPr>
        <w:t>grace, and</w:t>
      </w:r>
      <w:proofErr w:type="gramEnd"/>
      <w:r w:rsidRPr="0074483F">
        <w:rPr>
          <w:rFonts w:ascii="Times New Roman" w:eastAsia="Aptos" w:hAnsi="Times New Roman" w:cs="Times New Roman"/>
          <w:b/>
          <w:bCs/>
          <w:sz w:val="23"/>
          <w:szCs w:val="23"/>
        </w:rPr>
        <w:t xml:space="preserve"> share it. </w:t>
      </w:r>
    </w:p>
    <w:p w14:paraId="0F87ACB2" w14:textId="0FDA1AC5" w:rsidR="0074483F" w:rsidRPr="0074483F" w:rsidRDefault="0074483F" w:rsidP="0074483F">
      <w:pPr>
        <w:spacing w:after="0"/>
        <w:jc w:val="center"/>
        <w:rPr>
          <w:rFonts w:ascii="Times New Roman" w:eastAsia="Aptos" w:hAnsi="Times New Roman" w:cs="Times New Roman"/>
          <w:b/>
          <w:bCs/>
          <w:sz w:val="23"/>
          <w:szCs w:val="23"/>
        </w:rPr>
      </w:pPr>
      <w:r w:rsidRPr="0074483F">
        <w:rPr>
          <w:rFonts w:ascii="Times New Roman" w:eastAsia="Aptos" w:hAnsi="Times New Roman" w:cs="Times New Roman"/>
          <w:b/>
          <w:bCs/>
          <w:sz w:val="23"/>
          <w:szCs w:val="23"/>
        </w:rPr>
        <w:t>For the sake of Christ, we pray. Amen.</w:t>
      </w:r>
    </w:p>
    <w:p w14:paraId="22974512" w14:textId="77777777" w:rsidR="009848C7" w:rsidRPr="00241FB5" w:rsidRDefault="009848C7" w:rsidP="00C91EE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04186E7" w14:textId="77777777" w:rsidR="0002145F" w:rsidRPr="008E155F" w:rsidRDefault="00D541AC" w:rsidP="00C91EEE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8E155F">
        <w:rPr>
          <w:rFonts w:ascii="Times New Roman" w:hAnsi="Times New Roman" w:cs="Times New Roman"/>
          <w:b/>
          <w:bCs/>
          <w:sz w:val="23"/>
          <w:szCs w:val="23"/>
        </w:rPr>
        <w:t>Praise In Song:</w:t>
      </w:r>
    </w:p>
    <w:p w14:paraId="03C345F7" w14:textId="75D59354" w:rsidR="004F10FF" w:rsidRPr="0074483F" w:rsidRDefault="0074483F" w:rsidP="004F10FF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4483F">
        <w:rPr>
          <w:rFonts w:ascii="Times New Roman" w:hAnsi="Times New Roman" w:cs="Times New Roman"/>
          <w:b/>
          <w:bCs/>
          <w:sz w:val="23"/>
          <w:szCs w:val="23"/>
        </w:rPr>
        <w:t>Leaning On The Everlasting Arms # 133</w:t>
      </w:r>
    </w:p>
    <w:p w14:paraId="1F69ACE4" w14:textId="77777777" w:rsidR="00B85C2E" w:rsidRP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b/>
          <w:bCs/>
          <w:sz w:val="23"/>
          <w:szCs w:val="23"/>
        </w:rPr>
        <w:t>1.</w:t>
      </w:r>
      <w:r w:rsidRPr="00B85C2E">
        <w:rPr>
          <w:rFonts w:ascii="Times New Roman" w:hAnsi="Times New Roman" w:cs="Times New Roman"/>
          <w:sz w:val="23"/>
          <w:szCs w:val="23"/>
        </w:rPr>
        <w:t xml:space="preserve"> What a fellowship, what a joy divine,</w:t>
      </w:r>
      <w:r w:rsidRPr="00B85C2E">
        <w:rPr>
          <w:rFonts w:ascii="Times New Roman" w:hAnsi="Times New Roman" w:cs="Times New Roman"/>
          <w:sz w:val="23"/>
          <w:szCs w:val="23"/>
        </w:rPr>
        <w:br/>
        <w:t xml:space="preserve">leaning on the everlasting </w:t>
      </w:r>
      <w:proofErr w:type="gramStart"/>
      <w:r w:rsidRPr="00B85C2E">
        <w:rPr>
          <w:rFonts w:ascii="Times New Roman" w:hAnsi="Times New Roman" w:cs="Times New Roman"/>
          <w:sz w:val="23"/>
          <w:szCs w:val="23"/>
        </w:rPr>
        <w:t>arms;</w:t>
      </w:r>
      <w:proofErr w:type="gramEnd"/>
    </w:p>
    <w:p w14:paraId="341A5D9A" w14:textId="77777777" w:rsid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sz w:val="23"/>
          <w:szCs w:val="23"/>
        </w:rPr>
        <w:t>what a blessedness, what a peace is mine,</w:t>
      </w:r>
      <w:r w:rsidRPr="00B85C2E">
        <w:rPr>
          <w:rFonts w:ascii="Times New Roman" w:hAnsi="Times New Roman" w:cs="Times New Roman"/>
          <w:sz w:val="23"/>
          <w:szCs w:val="23"/>
        </w:rPr>
        <w:br/>
        <w:t>leaning on the everlasting arms.</w:t>
      </w:r>
    </w:p>
    <w:p w14:paraId="314EA0BD" w14:textId="77777777" w:rsidR="00B85C2E" w:rsidRPr="00B85C2E" w:rsidRDefault="00B85C2E" w:rsidP="00B85C2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285AE51" w14:textId="77777777" w:rsidR="00B85C2E" w:rsidRPr="00B85C2E" w:rsidRDefault="00B85C2E" w:rsidP="00B85C2E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85C2E">
        <w:rPr>
          <w:rFonts w:ascii="Times New Roman" w:hAnsi="Times New Roman" w:cs="Times New Roman"/>
          <w:b/>
          <w:bCs/>
          <w:sz w:val="23"/>
          <w:szCs w:val="23"/>
        </w:rPr>
        <w:t>[Refrain]</w:t>
      </w:r>
    </w:p>
    <w:p w14:paraId="0D7D3D4F" w14:textId="3DB64038" w:rsidR="00B85C2E" w:rsidRP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sz w:val="23"/>
          <w:szCs w:val="23"/>
        </w:rPr>
        <w:t xml:space="preserve">Lean - - - </w:t>
      </w:r>
      <w:proofErr w:type="spellStart"/>
      <w:proofErr w:type="gramStart"/>
      <w:r w:rsidRPr="00B85C2E">
        <w:rPr>
          <w:rFonts w:ascii="Times New Roman" w:hAnsi="Times New Roman" w:cs="Times New Roman"/>
          <w:sz w:val="23"/>
          <w:szCs w:val="23"/>
        </w:rPr>
        <w:t>ing</w:t>
      </w:r>
      <w:proofErr w:type="spellEnd"/>
      <w:r w:rsidRPr="00B85C2E">
        <w:rPr>
          <w:rFonts w:ascii="Times New Roman" w:hAnsi="Times New Roman" w:cs="Times New Roman"/>
          <w:sz w:val="23"/>
          <w:szCs w:val="23"/>
        </w:rPr>
        <w:t>,  (</w:t>
      </w:r>
      <w:proofErr w:type="gramEnd"/>
      <w:r w:rsidRPr="00B85C2E">
        <w:rPr>
          <w:rFonts w:ascii="Times New Roman" w:hAnsi="Times New Roman" w:cs="Times New Roman"/>
          <w:sz w:val="23"/>
          <w:szCs w:val="23"/>
        </w:rPr>
        <w:t>Leaning on Jesus)</w:t>
      </w:r>
      <w:r w:rsidR="00994A1C">
        <w:rPr>
          <w:rFonts w:ascii="Times New Roman" w:hAnsi="Times New Roman" w:cs="Times New Roman"/>
          <w:sz w:val="23"/>
          <w:szCs w:val="23"/>
        </w:rPr>
        <w:t>,</w:t>
      </w:r>
    </w:p>
    <w:p w14:paraId="18A5B81F" w14:textId="0C4172EB" w:rsidR="00B85C2E" w:rsidRP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sz w:val="23"/>
          <w:szCs w:val="23"/>
        </w:rPr>
        <w:t xml:space="preserve">lean - - - </w:t>
      </w:r>
      <w:proofErr w:type="spellStart"/>
      <w:proofErr w:type="gramStart"/>
      <w:r w:rsidRPr="00B85C2E">
        <w:rPr>
          <w:rFonts w:ascii="Times New Roman" w:hAnsi="Times New Roman" w:cs="Times New Roman"/>
          <w:sz w:val="23"/>
          <w:szCs w:val="23"/>
        </w:rPr>
        <w:t>ing</w:t>
      </w:r>
      <w:proofErr w:type="spellEnd"/>
      <w:r w:rsidRPr="00B85C2E">
        <w:rPr>
          <w:rFonts w:ascii="Times New Roman" w:hAnsi="Times New Roman" w:cs="Times New Roman"/>
          <w:sz w:val="23"/>
          <w:szCs w:val="23"/>
        </w:rPr>
        <w:t>,  (</w:t>
      </w:r>
      <w:proofErr w:type="gramEnd"/>
      <w:r w:rsidRPr="00B85C2E">
        <w:rPr>
          <w:rFonts w:ascii="Times New Roman" w:hAnsi="Times New Roman" w:cs="Times New Roman"/>
          <w:sz w:val="23"/>
          <w:szCs w:val="23"/>
        </w:rPr>
        <w:t>leaning on Jesus)</w:t>
      </w:r>
      <w:r w:rsidR="00994A1C">
        <w:rPr>
          <w:rFonts w:ascii="Times New Roman" w:hAnsi="Times New Roman" w:cs="Times New Roman"/>
          <w:sz w:val="23"/>
          <w:szCs w:val="23"/>
        </w:rPr>
        <w:t>,</w:t>
      </w:r>
    </w:p>
    <w:p w14:paraId="28954E7C" w14:textId="77777777" w:rsidR="00B85C2E" w:rsidRP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sz w:val="23"/>
          <w:szCs w:val="23"/>
        </w:rPr>
        <w:t xml:space="preserve">safe and secure from all </w:t>
      </w:r>
      <w:proofErr w:type="gramStart"/>
      <w:r w:rsidRPr="00B85C2E">
        <w:rPr>
          <w:rFonts w:ascii="Times New Roman" w:hAnsi="Times New Roman" w:cs="Times New Roman"/>
          <w:sz w:val="23"/>
          <w:szCs w:val="23"/>
        </w:rPr>
        <w:t>alarms;</w:t>
      </w:r>
      <w:proofErr w:type="gramEnd"/>
    </w:p>
    <w:p w14:paraId="02F0C0FE" w14:textId="153FED21" w:rsidR="00B85C2E" w:rsidRP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sz w:val="23"/>
          <w:szCs w:val="23"/>
        </w:rPr>
        <w:t xml:space="preserve">lean - - - </w:t>
      </w:r>
      <w:proofErr w:type="spellStart"/>
      <w:proofErr w:type="gramStart"/>
      <w:r w:rsidRPr="00B85C2E">
        <w:rPr>
          <w:rFonts w:ascii="Times New Roman" w:hAnsi="Times New Roman" w:cs="Times New Roman"/>
          <w:sz w:val="23"/>
          <w:szCs w:val="23"/>
        </w:rPr>
        <w:t>ing</w:t>
      </w:r>
      <w:proofErr w:type="spellEnd"/>
      <w:r w:rsidRPr="00B85C2E">
        <w:rPr>
          <w:rFonts w:ascii="Times New Roman" w:hAnsi="Times New Roman" w:cs="Times New Roman"/>
          <w:sz w:val="23"/>
          <w:szCs w:val="23"/>
        </w:rPr>
        <w:t>,  (</w:t>
      </w:r>
      <w:proofErr w:type="gramEnd"/>
      <w:r w:rsidRPr="00B85C2E">
        <w:rPr>
          <w:rFonts w:ascii="Times New Roman" w:hAnsi="Times New Roman" w:cs="Times New Roman"/>
          <w:sz w:val="23"/>
          <w:szCs w:val="23"/>
        </w:rPr>
        <w:t>leaning on Jesus)</w:t>
      </w:r>
      <w:r w:rsidR="00994A1C">
        <w:rPr>
          <w:rFonts w:ascii="Times New Roman" w:hAnsi="Times New Roman" w:cs="Times New Roman"/>
          <w:sz w:val="23"/>
          <w:szCs w:val="23"/>
        </w:rPr>
        <w:t>,</w:t>
      </w:r>
    </w:p>
    <w:p w14:paraId="692890DC" w14:textId="45D04EA4" w:rsidR="00B85C2E" w:rsidRP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sz w:val="23"/>
          <w:szCs w:val="23"/>
        </w:rPr>
        <w:t xml:space="preserve">lean - - - </w:t>
      </w:r>
      <w:proofErr w:type="spellStart"/>
      <w:proofErr w:type="gramStart"/>
      <w:r w:rsidRPr="00B85C2E">
        <w:rPr>
          <w:rFonts w:ascii="Times New Roman" w:hAnsi="Times New Roman" w:cs="Times New Roman"/>
          <w:sz w:val="23"/>
          <w:szCs w:val="23"/>
        </w:rPr>
        <w:t>ing</w:t>
      </w:r>
      <w:proofErr w:type="spellEnd"/>
      <w:r w:rsidRPr="00B85C2E">
        <w:rPr>
          <w:rFonts w:ascii="Times New Roman" w:hAnsi="Times New Roman" w:cs="Times New Roman"/>
          <w:sz w:val="23"/>
          <w:szCs w:val="23"/>
        </w:rPr>
        <w:t>,  (</w:t>
      </w:r>
      <w:proofErr w:type="gramEnd"/>
      <w:r w:rsidRPr="00B85C2E">
        <w:rPr>
          <w:rFonts w:ascii="Times New Roman" w:hAnsi="Times New Roman" w:cs="Times New Roman"/>
          <w:sz w:val="23"/>
          <w:szCs w:val="23"/>
        </w:rPr>
        <w:t>leaning on Jesus)</w:t>
      </w:r>
      <w:r w:rsidR="00994A1C">
        <w:rPr>
          <w:rFonts w:ascii="Times New Roman" w:hAnsi="Times New Roman" w:cs="Times New Roman"/>
          <w:sz w:val="23"/>
          <w:szCs w:val="23"/>
        </w:rPr>
        <w:t>,</w:t>
      </w:r>
    </w:p>
    <w:p w14:paraId="544A37CB" w14:textId="77777777" w:rsid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sz w:val="23"/>
          <w:szCs w:val="23"/>
        </w:rPr>
        <w:t>leaning on the everlasting arms.</w:t>
      </w:r>
    </w:p>
    <w:p w14:paraId="6E15EC83" w14:textId="77777777" w:rsidR="00B85C2E" w:rsidRP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14:paraId="35763ED5" w14:textId="77777777" w:rsid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b/>
          <w:bCs/>
          <w:sz w:val="23"/>
          <w:szCs w:val="23"/>
        </w:rPr>
        <w:t>2</w:t>
      </w:r>
      <w:proofErr w:type="gramStart"/>
      <w:r w:rsidRPr="00B85C2E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Pr="00B85C2E">
        <w:rPr>
          <w:rFonts w:ascii="Times New Roman" w:hAnsi="Times New Roman" w:cs="Times New Roman"/>
          <w:sz w:val="23"/>
          <w:szCs w:val="23"/>
        </w:rPr>
        <w:t>O</w:t>
      </w:r>
      <w:proofErr w:type="gramEnd"/>
      <w:r w:rsidRPr="00B85C2E">
        <w:rPr>
          <w:rFonts w:ascii="Times New Roman" w:hAnsi="Times New Roman" w:cs="Times New Roman"/>
          <w:sz w:val="23"/>
          <w:szCs w:val="23"/>
        </w:rPr>
        <w:t xml:space="preserve"> how sweet to walk in this pilgrim way, </w:t>
      </w:r>
    </w:p>
    <w:p w14:paraId="3E4B387E" w14:textId="3079386B" w:rsidR="00B85C2E" w:rsidRP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sz w:val="23"/>
          <w:szCs w:val="23"/>
        </w:rPr>
        <w:t xml:space="preserve">leaning on the everlasting </w:t>
      </w:r>
      <w:proofErr w:type="gramStart"/>
      <w:r w:rsidRPr="00B85C2E">
        <w:rPr>
          <w:rFonts w:ascii="Times New Roman" w:hAnsi="Times New Roman" w:cs="Times New Roman"/>
          <w:sz w:val="23"/>
          <w:szCs w:val="23"/>
        </w:rPr>
        <w:t>arms;</w:t>
      </w:r>
      <w:proofErr w:type="gramEnd"/>
    </w:p>
    <w:p w14:paraId="25EBC3C3" w14:textId="77777777" w:rsid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sz w:val="23"/>
          <w:szCs w:val="23"/>
        </w:rPr>
        <w:t xml:space="preserve">O how bright the path grows from day to day, </w:t>
      </w:r>
    </w:p>
    <w:p w14:paraId="66C31A21" w14:textId="145542AE" w:rsidR="00B85C2E" w:rsidRP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sz w:val="23"/>
          <w:szCs w:val="23"/>
        </w:rPr>
        <w:t>leaning on the everlasting arms.</w:t>
      </w:r>
    </w:p>
    <w:p w14:paraId="65CE5474" w14:textId="77777777" w:rsidR="00B85C2E" w:rsidRDefault="00B85C2E" w:rsidP="00B85C2E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85C2E">
        <w:rPr>
          <w:rFonts w:ascii="Times New Roman" w:hAnsi="Times New Roman" w:cs="Times New Roman"/>
          <w:b/>
          <w:bCs/>
          <w:sz w:val="23"/>
          <w:szCs w:val="23"/>
        </w:rPr>
        <w:t>[Refrain]</w:t>
      </w:r>
    </w:p>
    <w:p w14:paraId="05C7BC95" w14:textId="77777777" w:rsidR="00B85C2E" w:rsidRPr="00B85C2E" w:rsidRDefault="00B85C2E" w:rsidP="00B85C2E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E2A9FD6" w14:textId="77777777" w:rsid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b/>
          <w:bCs/>
          <w:sz w:val="23"/>
          <w:szCs w:val="23"/>
        </w:rPr>
        <w:t xml:space="preserve">3. </w:t>
      </w:r>
      <w:r w:rsidRPr="00B85C2E">
        <w:rPr>
          <w:rFonts w:ascii="Times New Roman" w:hAnsi="Times New Roman" w:cs="Times New Roman"/>
          <w:sz w:val="23"/>
          <w:szCs w:val="23"/>
        </w:rPr>
        <w:t xml:space="preserve">What have I to dread, what have I to fear, </w:t>
      </w:r>
    </w:p>
    <w:p w14:paraId="378AD8A2" w14:textId="5A1F4F1B" w:rsidR="00B85C2E" w:rsidRP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sz w:val="23"/>
          <w:szCs w:val="23"/>
        </w:rPr>
        <w:t>leaning on the everlasting arms?</w:t>
      </w:r>
    </w:p>
    <w:p w14:paraId="543AAADD" w14:textId="77777777" w:rsid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sz w:val="23"/>
          <w:szCs w:val="23"/>
        </w:rPr>
        <w:t xml:space="preserve">I have blessed peace with my Lord so </w:t>
      </w:r>
      <w:proofErr w:type="gramStart"/>
      <w:r w:rsidRPr="00B85C2E">
        <w:rPr>
          <w:rFonts w:ascii="Times New Roman" w:hAnsi="Times New Roman" w:cs="Times New Roman"/>
          <w:sz w:val="23"/>
          <w:szCs w:val="23"/>
        </w:rPr>
        <w:t>near</w:t>
      </w:r>
      <w:proofErr w:type="gramEnd"/>
      <w:r w:rsidRPr="00B85C2E">
        <w:rPr>
          <w:rFonts w:ascii="Times New Roman" w:hAnsi="Times New Roman" w:cs="Times New Roman"/>
          <w:sz w:val="23"/>
          <w:szCs w:val="23"/>
        </w:rPr>
        <w:t xml:space="preserve">, </w:t>
      </w:r>
    </w:p>
    <w:p w14:paraId="64A5874E" w14:textId="4442DD90" w:rsidR="00B85C2E" w:rsidRP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sz w:val="23"/>
          <w:szCs w:val="23"/>
        </w:rPr>
        <w:t>leaning on the everlasting arms.</w:t>
      </w:r>
    </w:p>
    <w:p w14:paraId="3D44ADFA" w14:textId="77777777" w:rsidR="00B85C2E" w:rsidRPr="00B85C2E" w:rsidRDefault="00B85C2E" w:rsidP="00B85C2E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85C2E">
        <w:rPr>
          <w:rFonts w:ascii="Times New Roman" w:hAnsi="Times New Roman" w:cs="Times New Roman"/>
          <w:b/>
          <w:bCs/>
          <w:sz w:val="23"/>
          <w:szCs w:val="23"/>
        </w:rPr>
        <w:t>[Refrain]</w:t>
      </w:r>
    </w:p>
    <w:p w14:paraId="0C5B6F32" w14:textId="77777777" w:rsidR="009E6673" w:rsidRDefault="009E6673" w:rsidP="00747D67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14:paraId="19C64A12" w14:textId="77777777" w:rsidR="00241FB5" w:rsidRDefault="00241FB5" w:rsidP="004F10FF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52E0861" w14:textId="4577A373" w:rsidR="009E6673" w:rsidRPr="004F10FF" w:rsidRDefault="0074483F" w:rsidP="004F10FF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4483F">
        <w:rPr>
          <w:rFonts w:ascii="Times New Roman" w:hAnsi="Times New Roman" w:cs="Times New Roman"/>
          <w:b/>
          <w:bCs/>
          <w:sz w:val="23"/>
          <w:szCs w:val="23"/>
        </w:rPr>
        <w:t>In The Garden # 314</w:t>
      </w:r>
    </w:p>
    <w:p w14:paraId="090538A8" w14:textId="77777777" w:rsid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 w:rsidRPr="00B85C2E">
        <w:rPr>
          <w:rFonts w:ascii="Times New Roman" w:hAnsi="Times New Roman" w:cs="Times New Roman"/>
          <w:sz w:val="23"/>
          <w:szCs w:val="23"/>
        </w:rPr>
        <w:t xml:space="preserve">I come to the garden alone </w:t>
      </w:r>
    </w:p>
    <w:p w14:paraId="51AA2155" w14:textId="77777777" w:rsid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sz w:val="23"/>
          <w:szCs w:val="23"/>
        </w:rPr>
        <w:t xml:space="preserve">while the dew is still on the roses, </w:t>
      </w:r>
    </w:p>
    <w:p w14:paraId="1A3B0DE7" w14:textId="77777777" w:rsid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sz w:val="23"/>
          <w:szCs w:val="23"/>
        </w:rPr>
        <w:t xml:space="preserve">and the voice I hear falling on my ear, </w:t>
      </w:r>
    </w:p>
    <w:p w14:paraId="62710AE6" w14:textId="06CDA4E1" w:rsid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sz w:val="23"/>
          <w:szCs w:val="23"/>
        </w:rPr>
        <w:t>the Son of Good discloses.</w:t>
      </w:r>
    </w:p>
    <w:p w14:paraId="67849CA0" w14:textId="77777777" w:rsidR="00B85C2E" w:rsidRPr="00B85C2E" w:rsidRDefault="00B85C2E" w:rsidP="00B85C2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5BBFABD" w14:textId="77777777" w:rsidR="00B85C2E" w:rsidRPr="00B85C2E" w:rsidRDefault="00B85C2E" w:rsidP="00B85C2E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85C2E">
        <w:rPr>
          <w:rFonts w:ascii="Times New Roman" w:hAnsi="Times New Roman" w:cs="Times New Roman"/>
          <w:b/>
          <w:bCs/>
          <w:sz w:val="23"/>
          <w:szCs w:val="23"/>
        </w:rPr>
        <w:t>[Refrain]</w:t>
      </w:r>
    </w:p>
    <w:p w14:paraId="04B2AFED" w14:textId="77777777" w:rsid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sz w:val="23"/>
          <w:szCs w:val="23"/>
        </w:rPr>
        <w:t xml:space="preserve">He walks with </w:t>
      </w:r>
      <w:proofErr w:type="gramStart"/>
      <w:r w:rsidRPr="00B85C2E">
        <w:rPr>
          <w:rFonts w:ascii="Times New Roman" w:hAnsi="Times New Roman" w:cs="Times New Roman"/>
          <w:sz w:val="23"/>
          <w:szCs w:val="23"/>
        </w:rPr>
        <w:t>me,.</w:t>
      </w:r>
      <w:proofErr w:type="gramEnd"/>
      <w:r w:rsidRPr="00B85C2E">
        <w:rPr>
          <w:rFonts w:ascii="Times New Roman" w:hAnsi="Times New Roman" w:cs="Times New Roman"/>
          <w:sz w:val="23"/>
          <w:szCs w:val="23"/>
        </w:rPr>
        <w:t xml:space="preserve"> And he talks with me, </w:t>
      </w:r>
    </w:p>
    <w:p w14:paraId="5268C2E4" w14:textId="77777777" w:rsid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sz w:val="23"/>
          <w:szCs w:val="23"/>
        </w:rPr>
        <w:t xml:space="preserve">and he tells me I am his </w:t>
      </w:r>
      <w:proofErr w:type="gramStart"/>
      <w:r w:rsidRPr="00B85C2E">
        <w:rPr>
          <w:rFonts w:ascii="Times New Roman" w:hAnsi="Times New Roman" w:cs="Times New Roman"/>
          <w:sz w:val="23"/>
          <w:szCs w:val="23"/>
        </w:rPr>
        <w:t>own;</w:t>
      </w:r>
      <w:proofErr w:type="gramEnd"/>
      <w:r w:rsidRPr="00B85C2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EBA9E64" w14:textId="77777777" w:rsid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sz w:val="23"/>
          <w:szCs w:val="23"/>
        </w:rPr>
        <w:t xml:space="preserve">and the joy we share as we </w:t>
      </w:r>
      <w:proofErr w:type="gramStart"/>
      <w:r w:rsidRPr="00B85C2E">
        <w:rPr>
          <w:rFonts w:ascii="Times New Roman" w:hAnsi="Times New Roman" w:cs="Times New Roman"/>
          <w:sz w:val="23"/>
          <w:szCs w:val="23"/>
        </w:rPr>
        <w:t>tarry</w:t>
      </w:r>
      <w:proofErr w:type="gramEnd"/>
      <w:r w:rsidRPr="00B85C2E">
        <w:rPr>
          <w:rFonts w:ascii="Times New Roman" w:hAnsi="Times New Roman" w:cs="Times New Roman"/>
          <w:sz w:val="23"/>
          <w:szCs w:val="23"/>
        </w:rPr>
        <w:t xml:space="preserve"> there, </w:t>
      </w:r>
    </w:p>
    <w:p w14:paraId="378EEEB1" w14:textId="18097AD9" w:rsid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sz w:val="23"/>
          <w:szCs w:val="23"/>
        </w:rPr>
        <w:t>none other has ever known.</w:t>
      </w:r>
    </w:p>
    <w:p w14:paraId="7C0F5298" w14:textId="77777777" w:rsidR="00B85C2E" w:rsidRPr="00B85C2E" w:rsidRDefault="00B85C2E" w:rsidP="00B85C2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E067916" w14:textId="77777777" w:rsid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b/>
          <w:bCs/>
          <w:sz w:val="23"/>
          <w:szCs w:val="23"/>
        </w:rPr>
        <w:t>2.</w:t>
      </w:r>
      <w:r w:rsidRPr="00B85C2E">
        <w:rPr>
          <w:rFonts w:ascii="Times New Roman" w:hAnsi="Times New Roman" w:cs="Times New Roman"/>
          <w:sz w:val="23"/>
          <w:szCs w:val="23"/>
        </w:rPr>
        <w:t xml:space="preserve"> He speaks, and the sound of his voice </w:t>
      </w:r>
    </w:p>
    <w:p w14:paraId="0531C33B" w14:textId="77777777" w:rsid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sz w:val="23"/>
          <w:szCs w:val="23"/>
        </w:rPr>
        <w:t xml:space="preserve">is so sweet the birds hush their singing, </w:t>
      </w:r>
    </w:p>
    <w:p w14:paraId="127E72DF" w14:textId="77777777" w:rsid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sz w:val="23"/>
          <w:szCs w:val="23"/>
        </w:rPr>
        <w:t xml:space="preserve">and melody that he gave to me </w:t>
      </w:r>
    </w:p>
    <w:p w14:paraId="0167C177" w14:textId="65B2AC07" w:rsidR="00B85C2E" w:rsidRP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sz w:val="23"/>
          <w:szCs w:val="23"/>
        </w:rPr>
        <w:t>within my heart is ringing</w:t>
      </w:r>
    </w:p>
    <w:p w14:paraId="04759873" w14:textId="77777777" w:rsidR="00B85C2E" w:rsidRDefault="00B85C2E" w:rsidP="00B85C2E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85C2E">
        <w:rPr>
          <w:rFonts w:ascii="Times New Roman" w:hAnsi="Times New Roman" w:cs="Times New Roman"/>
          <w:b/>
          <w:bCs/>
          <w:sz w:val="23"/>
          <w:szCs w:val="23"/>
        </w:rPr>
        <w:t>[Refrain]</w:t>
      </w:r>
    </w:p>
    <w:p w14:paraId="3F5325C4" w14:textId="77777777" w:rsidR="00B85C2E" w:rsidRPr="00B85C2E" w:rsidRDefault="00B85C2E" w:rsidP="00B85C2E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29123E2" w14:textId="77777777" w:rsid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b/>
          <w:bCs/>
          <w:sz w:val="23"/>
          <w:szCs w:val="23"/>
        </w:rPr>
        <w:t>3.</w:t>
      </w:r>
      <w:r w:rsidRPr="00B85C2E">
        <w:rPr>
          <w:rFonts w:ascii="Times New Roman" w:hAnsi="Times New Roman" w:cs="Times New Roman"/>
          <w:sz w:val="23"/>
          <w:szCs w:val="23"/>
        </w:rPr>
        <w:t xml:space="preserve"> I’d stay in the garden with him </w:t>
      </w:r>
    </w:p>
    <w:p w14:paraId="24DC45BE" w14:textId="77777777" w:rsid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sz w:val="23"/>
          <w:szCs w:val="23"/>
        </w:rPr>
        <w:t xml:space="preserve">though the night around me </w:t>
      </w:r>
      <w:proofErr w:type="gramStart"/>
      <w:r w:rsidRPr="00B85C2E">
        <w:rPr>
          <w:rFonts w:ascii="Times New Roman" w:hAnsi="Times New Roman" w:cs="Times New Roman"/>
          <w:sz w:val="23"/>
          <w:szCs w:val="23"/>
        </w:rPr>
        <w:t>be</w:t>
      </w:r>
      <w:proofErr w:type="gramEnd"/>
      <w:r w:rsidRPr="00B85C2E">
        <w:rPr>
          <w:rFonts w:ascii="Times New Roman" w:hAnsi="Times New Roman" w:cs="Times New Roman"/>
          <w:sz w:val="23"/>
          <w:szCs w:val="23"/>
        </w:rPr>
        <w:t xml:space="preserve"> falling, </w:t>
      </w:r>
    </w:p>
    <w:p w14:paraId="260389AD" w14:textId="77777777" w:rsid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sz w:val="23"/>
          <w:szCs w:val="23"/>
        </w:rPr>
        <w:t xml:space="preserve">but he bids me </w:t>
      </w:r>
      <w:proofErr w:type="gramStart"/>
      <w:r w:rsidRPr="00B85C2E">
        <w:rPr>
          <w:rFonts w:ascii="Times New Roman" w:hAnsi="Times New Roman" w:cs="Times New Roman"/>
          <w:sz w:val="23"/>
          <w:szCs w:val="23"/>
        </w:rPr>
        <w:t>go;</w:t>
      </w:r>
      <w:proofErr w:type="gramEnd"/>
      <w:r w:rsidRPr="00B85C2E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B85C2E">
        <w:rPr>
          <w:rFonts w:ascii="Times New Roman" w:hAnsi="Times New Roman" w:cs="Times New Roman"/>
          <w:sz w:val="23"/>
          <w:szCs w:val="23"/>
        </w:rPr>
        <w:t>thru</w:t>
      </w:r>
      <w:proofErr w:type="gramEnd"/>
      <w:r w:rsidRPr="00B85C2E">
        <w:rPr>
          <w:rFonts w:ascii="Times New Roman" w:hAnsi="Times New Roman" w:cs="Times New Roman"/>
          <w:sz w:val="23"/>
          <w:szCs w:val="23"/>
        </w:rPr>
        <w:t xml:space="preserve"> the voice of woe </w:t>
      </w:r>
    </w:p>
    <w:p w14:paraId="2E661952" w14:textId="316C624A" w:rsidR="00B85C2E" w:rsidRP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sz w:val="23"/>
          <w:szCs w:val="23"/>
        </w:rPr>
        <w:t>his voice to me is calling.</w:t>
      </w:r>
    </w:p>
    <w:p w14:paraId="7CF44B14" w14:textId="70C56EB0" w:rsidR="009E6673" w:rsidRPr="00B85C2E" w:rsidRDefault="00B85C2E" w:rsidP="00B85C2E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85C2E">
        <w:rPr>
          <w:rFonts w:ascii="Times New Roman" w:hAnsi="Times New Roman" w:cs="Times New Roman"/>
          <w:b/>
          <w:bCs/>
          <w:sz w:val="23"/>
          <w:szCs w:val="23"/>
        </w:rPr>
        <w:t>[Refrain]</w:t>
      </w:r>
    </w:p>
    <w:p w14:paraId="42F1266B" w14:textId="77777777" w:rsidR="00680D76" w:rsidRPr="00241FB5" w:rsidRDefault="00680D76" w:rsidP="009E6673">
      <w:pPr>
        <w:spacing w:after="0"/>
        <w:rPr>
          <w:rFonts w:ascii="Times New Roman" w:hAnsi="Times New Roman" w:cs="Times New Roman"/>
          <w:b/>
          <w:bCs/>
          <w:sz w:val="14"/>
          <w:szCs w:val="14"/>
        </w:rPr>
      </w:pPr>
    </w:p>
    <w:p w14:paraId="385BB3DC" w14:textId="0532EB22" w:rsidR="00D541AC" w:rsidRPr="008E155F" w:rsidRDefault="00D541AC" w:rsidP="00C91EE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E155F">
        <w:rPr>
          <w:rFonts w:ascii="Times New Roman" w:hAnsi="Times New Roman" w:cs="Times New Roman"/>
          <w:b/>
          <w:bCs/>
        </w:rPr>
        <w:t xml:space="preserve">Scripture Reading: </w:t>
      </w:r>
      <w:r w:rsidR="0074483F" w:rsidRPr="0074483F">
        <w:rPr>
          <w:rFonts w:ascii="Times New Roman" w:hAnsi="Times New Roman" w:cs="Times New Roman"/>
          <w:b/>
          <w:bCs/>
        </w:rPr>
        <w:t>2 Timothy 4:6-8, 16-18</w:t>
      </w:r>
    </w:p>
    <w:p w14:paraId="310FC25C" w14:textId="2181C637" w:rsidR="00D541AC" w:rsidRPr="008E155F" w:rsidRDefault="00241FB5" w:rsidP="00C91EE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Jane Ackerman</w:t>
      </w:r>
    </w:p>
    <w:p w14:paraId="44A0092E" w14:textId="77777777" w:rsidR="00F61EC2" w:rsidRPr="008E155F" w:rsidRDefault="00F61EC2" w:rsidP="00F61EC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E155F">
        <w:rPr>
          <w:rFonts w:ascii="Times New Roman" w:hAnsi="Times New Roman" w:cs="Times New Roman"/>
          <w:b/>
          <w:bCs/>
        </w:rPr>
        <w:t>[Response]</w:t>
      </w:r>
    </w:p>
    <w:p w14:paraId="4A8D07AC" w14:textId="77777777" w:rsidR="00F61EC2" w:rsidRPr="008E155F" w:rsidRDefault="00F61EC2" w:rsidP="00C91EE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E155F">
        <w:rPr>
          <w:rFonts w:ascii="Times New Roman" w:hAnsi="Times New Roman" w:cs="Times New Roman"/>
          <w:b/>
          <w:bCs/>
        </w:rPr>
        <w:t>Thanks be to God. Amen</w:t>
      </w:r>
    </w:p>
    <w:p w14:paraId="1F6C22C9" w14:textId="77777777" w:rsidR="009848C7" w:rsidRPr="004F10FF" w:rsidRDefault="009848C7" w:rsidP="00C91EEE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27F2F92" w14:textId="77777777" w:rsidR="00D541AC" w:rsidRPr="008E155F" w:rsidRDefault="00D541AC" w:rsidP="004F10FF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bCs/>
        </w:rPr>
      </w:pPr>
      <w:r w:rsidRPr="008E155F">
        <w:rPr>
          <w:rFonts w:ascii="Times New Roman" w:hAnsi="Times New Roman" w:cs="Times New Roman"/>
          <w:b/>
          <w:bCs/>
        </w:rPr>
        <w:t>Young People’s Time</w:t>
      </w:r>
    </w:p>
    <w:p w14:paraId="3450B082" w14:textId="21A8A655" w:rsidR="00680D76" w:rsidRPr="008E155F" w:rsidRDefault="007A02EC" w:rsidP="004F10FF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 Mahlum</w:t>
      </w:r>
    </w:p>
    <w:p w14:paraId="1690351C" w14:textId="77777777" w:rsidR="009848C7" w:rsidRPr="004F10FF" w:rsidRDefault="009848C7" w:rsidP="00C91EEE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5522A65" w14:textId="77777777" w:rsidR="009E6673" w:rsidRDefault="002949CB" w:rsidP="009E667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E155F">
        <w:rPr>
          <w:rFonts w:ascii="Times New Roman" w:hAnsi="Times New Roman" w:cs="Times New Roman"/>
          <w:b/>
          <w:bCs/>
        </w:rPr>
        <w:t>Hymn of Prayer:</w:t>
      </w:r>
      <w:r w:rsidR="00676E24" w:rsidRPr="008E155F">
        <w:rPr>
          <w:rFonts w:ascii="Times New Roman" w:hAnsi="Times New Roman" w:cs="Times New Roman"/>
          <w:b/>
          <w:bCs/>
        </w:rPr>
        <w:t xml:space="preserve"> </w:t>
      </w:r>
    </w:p>
    <w:p w14:paraId="1E4356F1" w14:textId="73AB22CA" w:rsidR="004F10FF" w:rsidRPr="004F10FF" w:rsidRDefault="004F10FF" w:rsidP="004F10FF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F10FF">
        <w:rPr>
          <w:rFonts w:ascii="Times New Roman" w:hAnsi="Times New Roman" w:cs="Times New Roman"/>
          <w:b/>
          <w:bCs/>
          <w:sz w:val="23"/>
          <w:szCs w:val="23"/>
        </w:rPr>
        <w:t>Open the Eyes of My Heart # 3008</w:t>
      </w:r>
    </w:p>
    <w:p w14:paraId="4917B0EB" w14:textId="77777777" w:rsidR="004F10FF" w:rsidRPr="004F10FF" w:rsidRDefault="004F10FF" w:rsidP="004F10FF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4F10FF">
        <w:rPr>
          <w:rFonts w:ascii="Times New Roman" w:hAnsi="Times New Roman" w:cs="Times New Roman"/>
          <w:sz w:val="23"/>
          <w:szCs w:val="23"/>
        </w:rPr>
        <w:t>Open the eyes of my heart, Lord,</w:t>
      </w:r>
    </w:p>
    <w:p w14:paraId="2CEAFE97" w14:textId="77777777" w:rsidR="004F10FF" w:rsidRPr="004F10FF" w:rsidRDefault="004F10FF" w:rsidP="004F10FF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4F10FF">
        <w:rPr>
          <w:rFonts w:ascii="Times New Roman" w:hAnsi="Times New Roman" w:cs="Times New Roman"/>
          <w:sz w:val="23"/>
          <w:szCs w:val="23"/>
        </w:rPr>
        <w:t>open the eyes of my heart.</w:t>
      </w:r>
    </w:p>
    <w:p w14:paraId="4E35AAD1" w14:textId="77777777" w:rsidR="004F10FF" w:rsidRPr="004F10FF" w:rsidRDefault="004F10FF" w:rsidP="004F10FF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4F10FF">
        <w:rPr>
          <w:rFonts w:ascii="Times New Roman" w:hAnsi="Times New Roman" w:cs="Times New Roman"/>
          <w:sz w:val="23"/>
          <w:szCs w:val="23"/>
        </w:rPr>
        <w:t xml:space="preserve">I want to see </w:t>
      </w:r>
      <w:proofErr w:type="gramStart"/>
      <w:r w:rsidRPr="004F10FF">
        <w:rPr>
          <w:rFonts w:ascii="Times New Roman" w:hAnsi="Times New Roman" w:cs="Times New Roman"/>
          <w:sz w:val="23"/>
          <w:szCs w:val="23"/>
        </w:rPr>
        <w:t>You,</w:t>
      </w:r>
      <w:proofErr w:type="gramEnd"/>
      <w:r w:rsidRPr="004F10FF">
        <w:rPr>
          <w:rFonts w:ascii="Times New Roman" w:hAnsi="Times New Roman" w:cs="Times New Roman"/>
          <w:sz w:val="23"/>
          <w:szCs w:val="23"/>
        </w:rPr>
        <w:t xml:space="preserve"> I want to see You.</w:t>
      </w:r>
    </w:p>
    <w:p w14:paraId="7BE6E419" w14:textId="77777777" w:rsidR="004F10FF" w:rsidRPr="004F10FF" w:rsidRDefault="004F10FF" w:rsidP="004F10FF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4F10FF">
        <w:rPr>
          <w:rFonts w:ascii="Times New Roman" w:hAnsi="Times New Roman" w:cs="Times New Roman"/>
          <w:sz w:val="23"/>
          <w:szCs w:val="23"/>
        </w:rPr>
        <w:t>Open the eyes of my heart, Lord,</w:t>
      </w:r>
    </w:p>
    <w:p w14:paraId="63C97A8E" w14:textId="77777777" w:rsidR="004F10FF" w:rsidRPr="004F10FF" w:rsidRDefault="004F10FF" w:rsidP="004F10FF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4F10FF">
        <w:rPr>
          <w:rFonts w:ascii="Times New Roman" w:hAnsi="Times New Roman" w:cs="Times New Roman"/>
          <w:sz w:val="23"/>
          <w:szCs w:val="23"/>
        </w:rPr>
        <w:t>open the eyes of my heart.</w:t>
      </w:r>
    </w:p>
    <w:p w14:paraId="436F93F2" w14:textId="77777777" w:rsidR="004F10FF" w:rsidRPr="004F10FF" w:rsidRDefault="004F10FF" w:rsidP="004F10FF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4F10FF">
        <w:rPr>
          <w:rFonts w:ascii="Times New Roman" w:hAnsi="Times New Roman" w:cs="Times New Roman"/>
          <w:sz w:val="23"/>
          <w:szCs w:val="23"/>
        </w:rPr>
        <w:t xml:space="preserve">I want to see </w:t>
      </w:r>
      <w:proofErr w:type="gramStart"/>
      <w:r w:rsidRPr="004F10FF">
        <w:rPr>
          <w:rFonts w:ascii="Times New Roman" w:hAnsi="Times New Roman" w:cs="Times New Roman"/>
          <w:sz w:val="23"/>
          <w:szCs w:val="23"/>
        </w:rPr>
        <w:t>You,</w:t>
      </w:r>
      <w:proofErr w:type="gramEnd"/>
      <w:r w:rsidRPr="004F10FF">
        <w:rPr>
          <w:rFonts w:ascii="Times New Roman" w:hAnsi="Times New Roman" w:cs="Times New Roman"/>
          <w:sz w:val="23"/>
          <w:szCs w:val="23"/>
        </w:rPr>
        <w:t xml:space="preserve"> I want to see You.</w:t>
      </w:r>
    </w:p>
    <w:p w14:paraId="2A8B7625" w14:textId="77777777" w:rsidR="004F10FF" w:rsidRPr="004F10FF" w:rsidRDefault="004F10FF" w:rsidP="004F10F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43402B01" w14:textId="77777777" w:rsidR="004F10FF" w:rsidRPr="004F10FF" w:rsidRDefault="004F10FF" w:rsidP="004F10FF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4F10FF">
        <w:rPr>
          <w:rFonts w:ascii="Times New Roman" w:hAnsi="Times New Roman" w:cs="Times New Roman"/>
          <w:sz w:val="23"/>
          <w:szCs w:val="23"/>
        </w:rPr>
        <w:t xml:space="preserve">To see You high and </w:t>
      </w:r>
      <w:proofErr w:type="gramStart"/>
      <w:r w:rsidRPr="004F10FF">
        <w:rPr>
          <w:rFonts w:ascii="Times New Roman" w:hAnsi="Times New Roman" w:cs="Times New Roman"/>
          <w:sz w:val="23"/>
          <w:szCs w:val="23"/>
        </w:rPr>
        <w:t>lifted up</w:t>
      </w:r>
      <w:proofErr w:type="gramEnd"/>
      <w:r w:rsidRPr="004F10FF">
        <w:rPr>
          <w:rFonts w:ascii="Times New Roman" w:hAnsi="Times New Roman" w:cs="Times New Roman"/>
          <w:sz w:val="23"/>
          <w:szCs w:val="23"/>
        </w:rPr>
        <w:t>,</w:t>
      </w:r>
    </w:p>
    <w:p w14:paraId="0FBE9CBC" w14:textId="77777777" w:rsidR="004F10FF" w:rsidRPr="004F10FF" w:rsidRDefault="004F10FF" w:rsidP="004F10FF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4F10FF">
        <w:rPr>
          <w:rFonts w:ascii="Times New Roman" w:hAnsi="Times New Roman" w:cs="Times New Roman"/>
          <w:sz w:val="23"/>
          <w:szCs w:val="23"/>
        </w:rPr>
        <w:t>shining in the light of Your glory.</w:t>
      </w:r>
    </w:p>
    <w:p w14:paraId="1E8F83D5" w14:textId="77777777" w:rsidR="004F10FF" w:rsidRPr="004F10FF" w:rsidRDefault="004F10FF" w:rsidP="004F10FF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4F10FF">
        <w:rPr>
          <w:rFonts w:ascii="Times New Roman" w:hAnsi="Times New Roman" w:cs="Times New Roman"/>
          <w:sz w:val="23"/>
          <w:szCs w:val="23"/>
        </w:rPr>
        <w:t>Pour out Your power and love</w:t>
      </w:r>
    </w:p>
    <w:p w14:paraId="02C14A50" w14:textId="77777777" w:rsidR="004F10FF" w:rsidRPr="004F10FF" w:rsidRDefault="004F10FF" w:rsidP="004F10FF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4F10FF">
        <w:rPr>
          <w:rFonts w:ascii="Times New Roman" w:hAnsi="Times New Roman" w:cs="Times New Roman"/>
          <w:sz w:val="23"/>
          <w:szCs w:val="23"/>
        </w:rPr>
        <w:t>as we sing, holy, holy, holy.</w:t>
      </w:r>
    </w:p>
    <w:p w14:paraId="4C4CA0ED" w14:textId="77777777" w:rsidR="004F10FF" w:rsidRPr="004F10FF" w:rsidRDefault="004F10FF" w:rsidP="004F10FF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14:paraId="32C670FA" w14:textId="77777777" w:rsidR="004F10FF" w:rsidRPr="004F10FF" w:rsidRDefault="004F10FF" w:rsidP="004F10FF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4F10FF">
        <w:rPr>
          <w:rFonts w:ascii="Times New Roman" w:hAnsi="Times New Roman" w:cs="Times New Roman"/>
          <w:sz w:val="23"/>
          <w:szCs w:val="23"/>
        </w:rPr>
        <w:t>Open the eyes of my heart, Lord,</w:t>
      </w:r>
    </w:p>
    <w:p w14:paraId="01E8FF3D" w14:textId="77777777" w:rsidR="004F10FF" w:rsidRPr="004F10FF" w:rsidRDefault="004F10FF" w:rsidP="004F10FF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4F10FF">
        <w:rPr>
          <w:rFonts w:ascii="Times New Roman" w:hAnsi="Times New Roman" w:cs="Times New Roman"/>
          <w:sz w:val="23"/>
          <w:szCs w:val="23"/>
        </w:rPr>
        <w:t>open the eyes of my heart.</w:t>
      </w:r>
    </w:p>
    <w:p w14:paraId="62948786" w14:textId="77777777" w:rsidR="004F10FF" w:rsidRPr="004F10FF" w:rsidRDefault="004F10FF" w:rsidP="004F10FF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4F10FF">
        <w:rPr>
          <w:rFonts w:ascii="Times New Roman" w:hAnsi="Times New Roman" w:cs="Times New Roman"/>
          <w:sz w:val="23"/>
          <w:szCs w:val="23"/>
        </w:rPr>
        <w:t xml:space="preserve">I want to see </w:t>
      </w:r>
      <w:proofErr w:type="gramStart"/>
      <w:r w:rsidRPr="004F10FF">
        <w:rPr>
          <w:rFonts w:ascii="Times New Roman" w:hAnsi="Times New Roman" w:cs="Times New Roman"/>
          <w:sz w:val="23"/>
          <w:szCs w:val="23"/>
        </w:rPr>
        <w:t>You,</w:t>
      </w:r>
      <w:proofErr w:type="gramEnd"/>
      <w:r w:rsidRPr="004F10FF">
        <w:rPr>
          <w:rFonts w:ascii="Times New Roman" w:hAnsi="Times New Roman" w:cs="Times New Roman"/>
          <w:sz w:val="23"/>
          <w:szCs w:val="23"/>
        </w:rPr>
        <w:t xml:space="preserve"> I want to see You.</w:t>
      </w:r>
    </w:p>
    <w:p w14:paraId="771FFAA4" w14:textId="77777777" w:rsidR="004F10FF" w:rsidRPr="004F10FF" w:rsidRDefault="004F10FF" w:rsidP="004F10FF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4F10FF">
        <w:rPr>
          <w:rFonts w:ascii="Times New Roman" w:hAnsi="Times New Roman" w:cs="Times New Roman"/>
          <w:sz w:val="23"/>
          <w:szCs w:val="23"/>
        </w:rPr>
        <w:t>Open the eyes of my heart, Lord,</w:t>
      </w:r>
    </w:p>
    <w:p w14:paraId="20DF6A0E" w14:textId="77777777" w:rsidR="004F10FF" w:rsidRPr="004F10FF" w:rsidRDefault="004F10FF" w:rsidP="004F10FF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4F10FF">
        <w:rPr>
          <w:rFonts w:ascii="Times New Roman" w:hAnsi="Times New Roman" w:cs="Times New Roman"/>
          <w:sz w:val="23"/>
          <w:szCs w:val="23"/>
        </w:rPr>
        <w:lastRenderedPageBreak/>
        <w:t>open the eyes of my heart.</w:t>
      </w:r>
    </w:p>
    <w:p w14:paraId="35F453F5" w14:textId="77777777" w:rsidR="004F10FF" w:rsidRPr="004F10FF" w:rsidRDefault="004F10FF" w:rsidP="004F10FF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4F10FF">
        <w:rPr>
          <w:rFonts w:ascii="Times New Roman" w:hAnsi="Times New Roman" w:cs="Times New Roman"/>
          <w:sz w:val="23"/>
          <w:szCs w:val="23"/>
        </w:rPr>
        <w:t xml:space="preserve">I want to see </w:t>
      </w:r>
      <w:proofErr w:type="gramStart"/>
      <w:r w:rsidRPr="004F10FF">
        <w:rPr>
          <w:rFonts w:ascii="Times New Roman" w:hAnsi="Times New Roman" w:cs="Times New Roman"/>
          <w:sz w:val="23"/>
          <w:szCs w:val="23"/>
        </w:rPr>
        <w:t>You,</w:t>
      </w:r>
      <w:proofErr w:type="gramEnd"/>
      <w:r w:rsidRPr="004F10FF">
        <w:rPr>
          <w:rFonts w:ascii="Times New Roman" w:hAnsi="Times New Roman" w:cs="Times New Roman"/>
          <w:sz w:val="23"/>
          <w:szCs w:val="23"/>
        </w:rPr>
        <w:t xml:space="preserve"> I want to see You.</w:t>
      </w:r>
    </w:p>
    <w:p w14:paraId="7945B2AB" w14:textId="77777777" w:rsidR="004F10FF" w:rsidRPr="004F10FF" w:rsidRDefault="004F10FF" w:rsidP="004F10FF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4F10FF">
        <w:rPr>
          <w:rFonts w:ascii="Times New Roman" w:hAnsi="Times New Roman" w:cs="Times New Roman"/>
          <w:sz w:val="23"/>
          <w:szCs w:val="23"/>
        </w:rPr>
        <w:t>Holy, holy, holy.  Holy, holy, holy.</w:t>
      </w:r>
    </w:p>
    <w:p w14:paraId="391CB6D2" w14:textId="1D81FCAC" w:rsidR="009E6673" w:rsidRPr="004F10FF" w:rsidRDefault="004F10FF" w:rsidP="004F10FF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4F10FF">
        <w:rPr>
          <w:rFonts w:ascii="Times New Roman" w:hAnsi="Times New Roman" w:cs="Times New Roman"/>
          <w:sz w:val="23"/>
          <w:szCs w:val="23"/>
        </w:rPr>
        <w:t>Holy, holy, holy. I want to see You.</w:t>
      </w:r>
    </w:p>
    <w:p w14:paraId="1D9E75C0" w14:textId="77777777" w:rsidR="002949CB" w:rsidRPr="008E155F" w:rsidRDefault="002949CB" w:rsidP="00C91EE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31809F5" w14:textId="77777777" w:rsidR="002949CB" w:rsidRPr="008E155F" w:rsidRDefault="002949CB" w:rsidP="00C91EEE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proofErr w:type="gramStart"/>
      <w:r w:rsidRPr="008E155F">
        <w:rPr>
          <w:rFonts w:ascii="Times New Roman" w:hAnsi="Times New Roman" w:cs="Times New Roman"/>
          <w:b/>
          <w:bCs/>
          <w:u w:val="single"/>
        </w:rPr>
        <w:t>Lifting Up</w:t>
      </w:r>
      <w:proofErr w:type="gramEnd"/>
      <w:r w:rsidRPr="008E155F">
        <w:rPr>
          <w:rFonts w:ascii="Times New Roman" w:hAnsi="Times New Roman" w:cs="Times New Roman"/>
          <w:b/>
          <w:bCs/>
          <w:u w:val="single"/>
        </w:rPr>
        <w:t xml:space="preserve"> Our Prayers</w:t>
      </w:r>
    </w:p>
    <w:p w14:paraId="2C42F996" w14:textId="77777777" w:rsidR="009848C7" w:rsidRPr="008E155F" w:rsidRDefault="00C91EEE" w:rsidP="00C91EEE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8E155F">
        <w:rPr>
          <w:b/>
          <w:bCs/>
          <w:color w:val="000000"/>
        </w:rPr>
        <w:t xml:space="preserve">Our Father, Who art in heaven, </w:t>
      </w:r>
    </w:p>
    <w:p w14:paraId="206DB374" w14:textId="77777777" w:rsidR="009848C7" w:rsidRPr="008E155F" w:rsidRDefault="00C91EEE" w:rsidP="00C91EEE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proofErr w:type="gramStart"/>
      <w:r w:rsidRPr="008E155F">
        <w:rPr>
          <w:b/>
          <w:bCs/>
          <w:color w:val="000000"/>
        </w:rPr>
        <w:t>hallowed</w:t>
      </w:r>
      <w:proofErr w:type="gramEnd"/>
      <w:r w:rsidRPr="008E155F">
        <w:rPr>
          <w:b/>
          <w:bCs/>
          <w:color w:val="000000"/>
        </w:rPr>
        <w:t xml:space="preserve"> be Thy </w:t>
      </w:r>
      <w:proofErr w:type="gramStart"/>
      <w:r w:rsidRPr="008E155F">
        <w:rPr>
          <w:b/>
          <w:bCs/>
          <w:color w:val="000000"/>
        </w:rPr>
        <w:t>name;</w:t>
      </w:r>
      <w:proofErr w:type="gramEnd"/>
      <w:r w:rsidRPr="008E155F">
        <w:rPr>
          <w:b/>
          <w:bCs/>
          <w:color w:val="000000"/>
        </w:rPr>
        <w:t xml:space="preserve"> </w:t>
      </w:r>
    </w:p>
    <w:p w14:paraId="2B8A3951" w14:textId="77777777" w:rsidR="009848C7" w:rsidRPr="008E155F" w:rsidRDefault="00C91EEE" w:rsidP="00C91EEE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8E155F">
        <w:rPr>
          <w:b/>
          <w:bCs/>
          <w:color w:val="000000"/>
        </w:rPr>
        <w:t xml:space="preserve">Thy kingdom come; Thy will be done </w:t>
      </w:r>
    </w:p>
    <w:p w14:paraId="70C59989" w14:textId="77777777" w:rsidR="009848C7" w:rsidRPr="008E155F" w:rsidRDefault="00C91EEE" w:rsidP="00C91EEE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8E155F">
        <w:rPr>
          <w:b/>
          <w:bCs/>
          <w:color w:val="000000"/>
        </w:rPr>
        <w:t xml:space="preserve">on earth </w:t>
      </w:r>
      <w:proofErr w:type="gramStart"/>
      <w:r w:rsidRPr="008E155F">
        <w:rPr>
          <w:b/>
          <w:bCs/>
          <w:color w:val="000000"/>
        </w:rPr>
        <w:t>as</w:t>
      </w:r>
      <w:proofErr w:type="gramEnd"/>
      <w:r w:rsidRPr="008E155F">
        <w:rPr>
          <w:b/>
          <w:bCs/>
          <w:color w:val="000000"/>
        </w:rPr>
        <w:t xml:space="preserve"> it is in heaven. </w:t>
      </w:r>
    </w:p>
    <w:p w14:paraId="67A0170D" w14:textId="77777777" w:rsidR="009848C7" w:rsidRPr="008E155F" w:rsidRDefault="00C91EEE" w:rsidP="00C91EEE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8E155F">
        <w:rPr>
          <w:b/>
          <w:bCs/>
          <w:color w:val="000000"/>
        </w:rPr>
        <w:t xml:space="preserve">Give </w:t>
      </w:r>
      <w:proofErr w:type="gramStart"/>
      <w:r w:rsidRPr="008E155F">
        <w:rPr>
          <w:b/>
          <w:bCs/>
          <w:color w:val="000000"/>
        </w:rPr>
        <w:t>us</w:t>
      </w:r>
      <w:proofErr w:type="gramEnd"/>
      <w:r w:rsidRPr="008E155F">
        <w:rPr>
          <w:b/>
          <w:bCs/>
          <w:color w:val="000000"/>
        </w:rPr>
        <w:t xml:space="preserve"> this day our daily </w:t>
      </w:r>
      <w:proofErr w:type="gramStart"/>
      <w:r w:rsidRPr="008E155F">
        <w:rPr>
          <w:b/>
          <w:bCs/>
          <w:color w:val="000000"/>
        </w:rPr>
        <w:t>bread;</w:t>
      </w:r>
      <w:proofErr w:type="gramEnd"/>
      <w:r w:rsidRPr="008E155F">
        <w:rPr>
          <w:b/>
          <w:bCs/>
          <w:color w:val="000000"/>
        </w:rPr>
        <w:t xml:space="preserve"> </w:t>
      </w:r>
    </w:p>
    <w:p w14:paraId="03A1385A" w14:textId="77777777" w:rsidR="009848C7" w:rsidRPr="008E155F" w:rsidRDefault="00C91EEE" w:rsidP="00C91EEE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8E155F">
        <w:rPr>
          <w:b/>
          <w:bCs/>
          <w:color w:val="000000"/>
        </w:rPr>
        <w:t xml:space="preserve">and forgive us our trespasses </w:t>
      </w:r>
    </w:p>
    <w:p w14:paraId="5AFB7404" w14:textId="77777777" w:rsidR="009848C7" w:rsidRPr="008E155F" w:rsidRDefault="00C91EEE" w:rsidP="00C91EEE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8E155F">
        <w:rPr>
          <w:b/>
          <w:bCs/>
          <w:color w:val="000000"/>
        </w:rPr>
        <w:t xml:space="preserve">as we forgive those who trespass against </w:t>
      </w:r>
      <w:proofErr w:type="gramStart"/>
      <w:r w:rsidRPr="008E155F">
        <w:rPr>
          <w:b/>
          <w:bCs/>
          <w:color w:val="000000"/>
        </w:rPr>
        <w:t>us;</w:t>
      </w:r>
      <w:proofErr w:type="gramEnd"/>
      <w:r w:rsidRPr="008E155F">
        <w:rPr>
          <w:b/>
          <w:bCs/>
          <w:color w:val="000000"/>
        </w:rPr>
        <w:t xml:space="preserve"> </w:t>
      </w:r>
    </w:p>
    <w:p w14:paraId="7B9E9471" w14:textId="77777777" w:rsidR="009848C7" w:rsidRPr="008E155F" w:rsidRDefault="00C91EEE" w:rsidP="00C91EEE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8E155F">
        <w:rPr>
          <w:b/>
          <w:bCs/>
          <w:color w:val="000000"/>
        </w:rPr>
        <w:t>and lead us not into temptation</w:t>
      </w:r>
    </w:p>
    <w:p w14:paraId="0DB1AED6" w14:textId="77777777" w:rsidR="009848C7" w:rsidRPr="008E155F" w:rsidRDefault="00C91EEE" w:rsidP="00C91EEE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8E155F">
        <w:rPr>
          <w:b/>
          <w:bCs/>
          <w:color w:val="000000"/>
        </w:rPr>
        <w:t xml:space="preserve"> but deliver us from evil. </w:t>
      </w:r>
    </w:p>
    <w:p w14:paraId="748CFDEA" w14:textId="77777777" w:rsidR="009848C7" w:rsidRPr="008E155F" w:rsidRDefault="00C91EEE" w:rsidP="00C91EEE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8E155F">
        <w:rPr>
          <w:b/>
          <w:bCs/>
          <w:color w:val="000000"/>
        </w:rPr>
        <w:t xml:space="preserve">For thine is the kingdom, and the power, </w:t>
      </w:r>
    </w:p>
    <w:p w14:paraId="5FF5E05C" w14:textId="77777777" w:rsidR="009848C7" w:rsidRPr="008E155F" w:rsidRDefault="00C91EEE" w:rsidP="00C91EEE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8E155F">
        <w:rPr>
          <w:b/>
          <w:bCs/>
          <w:color w:val="000000"/>
        </w:rPr>
        <w:t xml:space="preserve">and </w:t>
      </w:r>
      <w:proofErr w:type="gramStart"/>
      <w:r w:rsidRPr="008E155F">
        <w:rPr>
          <w:b/>
          <w:bCs/>
          <w:color w:val="000000"/>
        </w:rPr>
        <w:t>the glory</w:t>
      </w:r>
      <w:proofErr w:type="gramEnd"/>
      <w:r w:rsidRPr="008E155F">
        <w:rPr>
          <w:b/>
          <w:bCs/>
          <w:color w:val="000000"/>
        </w:rPr>
        <w:t xml:space="preserve">, </w:t>
      </w:r>
      <w:proofErr w:type="gramStart"/>
      <w:r w:rsidRPr="008E155F">
        <w:rPr>
          <w:b/>
          <w:bCs/>
          <w:color w:val="000000"/>
        </w:rPr>
        <w:t>for ever and ever</w:t>
      </w:r>
      <w:proofErr w:type="gramEnd"/>
      <w:r w:rsidRPr="008E155F">
        <w:rPr>
          <w:b/>
          <w:bCs/>
          <w:color w:val="000000"/>
        </w:rPr>
        <w:t xml:space="preserve">. </w:t>
      </w:r>
    </w:p>
    <w:p w14:paraId="76AD080E" w14:textId="77777777" w:rsidR="00C91EEE" w:rsidRPr="008E155F" w:rsidRDefault="00C91EEE" w:rsidP="00C91EEE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8E155F">
        <w:rPr>
          <w:b/>
          <w:bCs/>
          <w:color w:val="000000"/>
        </w:rPr>
        <w:t>Amen.</w:t>
      </w:r>
    </w:p>
    <w:p w14:paraId="671AEABC" w14:textId="77777777" w:rsidR="002949CB" w:rsidRPr="004F10FF" w:rsidRDefault="002949CB" w:rsidP="00C91EEE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EAC0CA3" w14:textId="77777777" w:rsidR="002949CB" w:rsidRPr="008E155F" w:rsidRDefault="002949CB" w:rsidP="004F10FF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bCs/>
        </w:rPr>
      </w:pPr>
      <w:r w:rsidRPr="008E155F">
        <w:rPr>
          <w:rFonts w:ascii="Times New Roman" w:hAnsi="Times New Roman" w:cs="Times New Roman"/>
          <w:b/>
          <w:bCs/>
        </w:rPr>
        <w:t>Offering Our Gifts</w:t>
      </w:r>
    </w:p>
    <w:p w14:paraId="796D70A0" w14:textId="3FDDD173" w:rsidR="009B13CC" w:rsidRPr="008E155F" w:rsidRDefault="006C61DC" w:rsidP="004F10FF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Choir Anthem</w:t>
      </w:r>
    </w:p>
    <w:p w14:paraId="768698CB" w14:textId="77777777" w:rsidR="009B13CC" w:rsidRPr="008E155F" w:rsidRDefault="009B13CC" w:rsidP="00C91EEE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4A08887" w14:textId="77777777" w:rsidR="002949CB" w:rsidRPr="008E155F" w:rsidRDefault="002949CB" w:rsidP="00C91EE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E155F">
        <w:rPr>
          <w:rFonts w:ascii="Times New Roman" w:hAnsi="Times New Roman" w:cs="Times New Roman"/>
          <w:b/>
          <w:bCs/>
        </w:rPr>
        <w:t>Doxology # 94</w:t>
      </w:r>
    </w:p>
    <w:p w14:paraId="3DA2625C" w14:textId="77777777" w:rsidR="00C91EEE" w:rsidRPr="004F10FF" w:rsidRDefault="00C91EEE" w:rsidP="00C91EE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F10FF">
        <w:rPr>
          <w:rFonts w:ascii="Times New Roman" w:hAnsi="Times New Roman" w:cs="Times New Roman"/>
          <w:b/>
          <w:bCs/>
        </w:rPr>
        <w:t xml:space="preserve">Praise God from whom all blessings </w:t>
      </w:r>
      <w:proofErr w:type="gramStart"/>
      <w:r w:rsidRPr="004F10FF">
        <w:rPr>
          <w:rFonts w:ascii="Times New Roman" w:hAnsi="Times New Roman" w:cs="Times New Roman"/>
          <w:b/>
          <w:bCs/>
        </w:rPr>
        <w:t>flow;</w:t>
      </w:r>
      <w:proofErr w:type="gramEnd"/>
    </w:p>
    <w:p w14:paraId="19A4298F" w14:textId="77777777" w:rsidR="00C91EEE" w:rsidRPr="004F10FF" w:rsidRDefault="00C91EEE" w:rsidP="00C91EE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F10FF">
        <w:rPr>
          <w:rFonts w:ascii="Times New Roman" w:hAnsi="Times New Roman" w:cs="Times New Roman"/>
          <w:b/>
          <w:bCs/>
        </w:rPr>
        <w:t xml:space="preserve">Praise God, all creatures here below: </w:t>
      </w:r>
    </w:p>
    <w:p w14:paraId="49DB0706" w14:textId="77777777" w:rsidR="00C91EEE" w:rsidRPr="004F10FF" w:rsidRDefault="00C91EEE" w:rsidP="00C91EE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F10FF">
        <w:rPr>
          <w:rFonts w:ascii="Times New Roman" w:hAnsi="Times New Roman" w:cs="Times New Roman"/>
          <w:b/>
          <w:bCs/>
        </w:rPr>
        <w:t>Alleluia! Alleluia!</w:t>
      </w:r>
    </w:p>
    <w:p w14:paraId="72A9543B" w14:textId="77777777" w:rsidR="00C91EEE" w:rsidRPr="004F10FF" w:rsidRDefault="00C91EEE" w:rsidP="00C91EE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F10FF">
        <w:rPr>
          <w:rFonts w:ascii="Times New Roman" w:hAnsi="Times New Roman" w:cs="Times New Roman"/>
          <w:b/>
          <w:bCs/>
        </w:rPr>
        <w:t>Praise God, the source of all our gifts!</w:t>
      </w:r>
    </w:p>
    <w:p w14:paraId="65116094" w14:textId="77777777" w:rsidR="00C91EEE" w:rsidRPr="004F10FF" w:rsidRDefault="00C91EEE" w:rsidP="00C91EE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F10FF">
        <w:rPr>
          <w:rFonts w:ascii="Times New Roman" w:hAnsi="Times New Roman" w:cs="Times New Roman"/>
          <w:b/>
          <w:bCs/>
        </w:rPr>
        <w:t>Praise Jesus Christ, whose power uplifts!</w:t>
      </w:r>
    </w:p>
    <w:p w14:paraId="66B3056D" w14:textId="77777777" w:rsidR="00C91EEE" w:rsidRPr="004F10FF" w:rsidRDefault="00C91EEE" w:rsidP="00C91EE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F10FF">
        <w:rPr>
          <w:rFonts w:ascii="Times New Roman" w:hAnsi="Times New Roman" w:cs="Times New Roman"/>
          <w:b/>
          <w:bCs/>
        </w:rPr>
        <w:t xml:space="preserve">Praise the Spirit, Holy Spirit! </w:t>
      </w:r>
    </w:p>
    <w:p w14:paraId="7CE40381" w14:textId="77777777" w:rsidR="00C91EEE" w:rsidRPr="004F10FF" w:rsidRDefault="00C91EEE" w:rsidP="00C91EE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F10FF">
        <w:rPr>
          <w:rFonts w:ascii="Times New Roman" w:hAnsi="Times New Roman" w:cs="Times New Roman"/>
          <w:b/>
          <w:bCs/>
        </w:rPr>
        <w:t>Alleluia! Alleluia! Alleluia!</w:t>
      </w:r>
    </w:p>
    <w:p w14:paraId="5267750E" w14:textId="77777777" w:rsidR="00C91EEE" w:rsidRPr="004F10FF" w:rsidRDefault="00C91EEE" w:rsidP="00C91EE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6028A67" w14:textId="77777777" w:rsidR="002949CB" w:rsidRDefault="002949CB" w:rsidP="008E155F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bCs/>
        </w:rPr>
      </w:pPr>
      <w:r w:rsidRPr="008E155F">
        <w:rPr>
          <w:rFonts w:ascii="Times New Roman" w:hAnsi="Times New Roman" w:cs="Times New Roman"/>
          <w:b/>
          <w:bCs/>
        </w:rPr>
        <w:t>Special</w:t>
      </w:r>
      <w:r w:rsidR="00C91EEE" w:rsidRPr="008E155F">
        <w:rPr>
          <w:rFonts w:ascii="Times New Roman" w:hAnsi="Times New Roman" w:cs="Times New Roman"/>
          <w:b/>
          <w:bCs/>
        </w:rPr>
        <w:t xml:space="preserve"> Music</w:t>
      </w:r>
    </w:p>
    <w:p w14:paraId="35B63D49" w14:textId="639878F6" w:rsidR="002831D4" w:rsidRPr="008E155F" w:rsidRDefault="002831D4" w:rsidP="008E155F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Living and Living Well</w:t>
      </w:r>
    </w:p>
    <w:p w14:paraId="0A8475FA" w14:textId="77777777" w:rsidR="002949CB" w:rsidRPr="004F10FF" w:rsidRDefault="002949CB" w:rsidP="00C91EEE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6AEA228" w14:textId="0DF2081A" w:rsidR="009E6673" w:rsidRPr="008E155F" w:rsidRDefault="002949CB" w:rsidP="009E667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E155F">
        <w:rPr>
          <w:rFonts w:ascii="Times New Roman" w:hAnsi="Times New Roman" w:cs="Times New Roman"/>
          <w:b/>
          <w:bCs/>
        </w:rPr>
        <w:t xml:space="preserve">Gospel Lesson: </w:t>
      </w:r>
      <w:r w:rsidR="00B85C2E" w:rsidRPr="00B85C2E">
        <w:rPr>
          <w:rFonts w:ascii="Times New Roman" w:hAnsi="Times New Roman" w:cs="Times New Roman"/>
          <w:b/>
          <w:bCs/>
        </w:rPr>
        <w:t>Luke 18:9-14</w:t>
      </w:r>
    </w:p>
    <w:p w14:paraId="448FA40F" w14:textId="5BA4344F" w:rsidR="009E6673" w:rsidRPr="008E155F" w:rsidRDefault="00241FB5" w:rsidP="009E667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Jane Ackerman</w:t>
      </w:r>
    </w:p>
    <w:p w14:paraId="5595B0E2" w14:textId="77777777" w:rsidR="00F61EC2" w:rsidRPr="008E155F" w:rsidRDefault="00F61EC2" w:rsidP="009E667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E155F">
        <w:rPr>
          <w:rFonts w:ascii="Times New Roman" w:hAnsi="Times New Roman" w:cs="Times New Roman"/>
          <w:b/>
          <w:bCs/>
        </w:rPr>
        <w:t>[Response]</w:t>
      </w:r>
    </w:p>
    <w:p w14:paraId="72B318B9" w14:textId="1EC70F67" w:rsidR="008E155F" w:rsidRPr="008E155F" w:rsidRDefault="00F61EC2" w:rsidP="004F10F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E155F">
        <w:rPr>
          <w:rFonts w:ascii="Times New Roman" w:hAnsi="Times New Roman" w:cs="Times New Roman"/>
          <w:b/>
          <w:bCs/>
        </w:rPr>
        <w:t>Thanks be to God. Amen</w:t>
      </w:r>
    </w:p>
    <w:p w14:paraId="5BC877C7" w14:textId="77777777" w:rsidR="008E155F" w:rsidRPr="004F10FF" w:rsidRDefault="008E155F" w:rsidP="00C91EEE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4A7EFD3" w14:textId="77777777" w:rsidR="002949CB" w:rsidRPr="008E155F" w:rsidRDefault="002949CB" w:rsidP="004F10F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rFonts w:ascii="Times New Roman" w:hAnsi="Times New Roman" w:cs="Times New Roman"/>
          <w:b/>
          <w:bCs/>
        </w:rPr>
      </w:pPr>
      <w:r w:rsidRPr="008E155F">
        <w:rPr>
          <w:rFonts w:ascii="Times New Roman" w:hAnsi="Times New Roman" w:cs="Times New Roman"/>
          <w:b/>
          <w:bCs/>
        </w:rPr>
        <w:t xml:space="preserve">The Message: </w:t>
      </w:r>
    </w:p>
    <w:p w14:paraId="0CFC0A9D" w14:textId="77777777" w:rsidR="00B85C2E" w:rsidRDefault="00B85C2E" w:rsidP="004F10F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Is A Difference Between </w:t>
      </w:r>
    </w:p>
    <w:p w14:paraId="1248497B" w14:textId="4352DCD2" w:rsidR="00B85C2E" w:rsidRPr="008E155F" w:rsidRDefault="00B85C2E" w:rsidP="004F10F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Livin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Livin</w:t>
      </w:r>
      <w:proofErr w:type="spellEnd"/>
      <w:r>
        <w:rPr>
          <w:rFonts w:ascii="Times New Roman" w:hAnsi="Times New Roman" w:cs="Times New Roman"/>
        </w:rPr>
        <w:t xml:space="preserve"> Well</w:t>
      </w:r>
    </w:p>
    <w:p w14:paraId="37931BE3" w14:textId="77777777" w:rsidR="009848C7" w:rsidRPr="008E155F" w:rsidRDefault="009848C7" w:rsidP="004F10F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rFonts w:ascii="Times New Roman" w:hAnsi="Times New Roman" w:cs="Times New Roman"/>
          <w:b/>
          <w:bCs/>
        </w:rPr>
      </w:pPr>
      <w:r w:rsidRPr="008E155F">
        <w:rPr>
          <w:rFonts w:ascii="Times New Roman" w:hAnsi="Times New Roman" w:cs="Times New Roman"/>
          <w:b/>
          <w:bCs/>
        </w:rPr>
        <w:t>Pastor Eric Feuerstein</w:t>
      </w:r>
    </w:p>
    <w:p w14:paraId="21A1A6CA" w14:textId="77777777" w:rsidR="002949CB" w:rsidRPr="004F10FF" w:rsidRDefault="002949CB" w:rsidP="00C91EEE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1884642" w14:textId="77777777" w:rsidR="00942020" w:rsidRPr="008E155F" w:rsidRDefault="002949CB" w:rsidP="00C91EE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E155F">
        <w:rPr>
          <w:rFonts w:ascii="Times New Roman" w:hAnsi="Times New Roman" w:cs="Times New Roman"/>
          <w:b/>
          <w:bCs/>
        </w:rPr>
        <w:t>*Hymn of Going Forth:</w:t>
      </w:r>
      <w:r w:rsidR="006F0D53" w:rsidRPr="008E155F">
        <w:rPr>
          <w:rFonts w:ascii="Times New Roman" w:hAnsi="Times New Roman" w:cs="Times New Roman"/>
          <w:b/>
          <w:bCs/>
        </w:rPr>
        <w:t xml:space="preserve"> </w:t>
      </w:r>
    </w:p>
    <w:p w14:paraId="2E154C7C" w14:textId="0762836B" w:rsidR="009E6673" w:rsidRPr="004F10FF" w:rsidRDefault="00B85C2E" w:rsidP="004F10FF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85C2E">
        <w:rPr>
          <w:rFonts w:ascii="Times New Roman" w:hAnsi="Times New Roman" w:cs="Times New Roman"/>
          <w:b/>
          <w:bCs/>
          <w:sz w:val="23"/>
          <w:szCs w:val="23"/>
        </w:rPr>
        <w:t>He Lives! # 310</w:t>
      </w:r>
    </w:p>
    <w:p w14:paraId="26AA36B8" w14:textId="77777777" w:rsid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b/>
          <w:bCs/>
          <w:sz w:val="23"/>
          <w:szCs w:val="23"/>
        </w:rPr>
        <w:t>1.</w:t>
      </w:r>
      <w:r w:rsidRPr="00B85C2E">
        <w:rPr>
          <w:rFonts w:ascii="Times New Roman" w:hAnsi="Times New Roman" w:cs="Times New Roman"/>
          <w:sz w:val="23"/>
          <w:szCs w:val="23"/>
        </w:rPr>
        <w:t xml:space="preserve"> I serve a risen Savior, he’s in the world </w:t>
      </w:r>
      <w:proofErr w:type="gramStart"/>
      <w:r w:rsidRPr="00B85C2E">
        <w:rPr>
          <w:rFonts w:ascii="Times New Roman" w:hAnsi="Times New Roman" w:cs="Times New Roman"/>
          <w:sz w:val="23"/>
          <w:szCs w:val="23"/>
        </w:rPr>
        <w:t>today;</w:t>
      </w:r>
      <w:proofErr w:type="gramEnd"/>
      <w:r w:rsidRPr="00B85C2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3A683B1" w14:textId="77777777" w:rsid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sz w:val="23"/>
          <w:szCs w:val="23"/>
        </w:rPr>
        <w:t xml:space="preserve">I know that he is living, whatever foes may say. </w:t>
      </w:r>
    </w:p>
    <w:p w14:paraId="1B502387" w14:textId="77777777" w:rsid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sz w:val="23"/>
          <w:szCs w:val="23"/>
        </w:rPr>
        <w:t xml:space="preserve">I see his hand of mercy, I hear his voice of cheer, </w:t>
      </w:r>
    </w:p>
    <w:p w14:paraId="6570777D" w14:textId="6616FF61" w:rsid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sz w:val="23"/>
          <w:szCs w:val="23"/>
        </w:rPr>
        <w:t>and just the time I need him, he’s always near. </w:t>
      </w:r>
    </w:p>
    <w:p w14:paraId="132AA59C" w14:textId="77777777" w:rsidR="00B85C2E" w:rsidRPr="00B85C2E" w:rsidRDefault="00B85C2E" w:rsidP="00B85C2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6A4EA7A" w14:textId="77777777" w:rsidR="00B85C2E" w:rsidRP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b/>
          <w:bCs/>
          <w:sz w:val="23"/>
          <w:szCs w:val="23"/>
        </w:rPr>
        <w:t>[Refrain]</w:t>
      </w:r>
    </w:p>
    <w:p w14:paraId="4FB5DE6F" w14:textId="73C6C319" w:rsid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sz w:val="23"/>
          <w:szCs w:val="23"/>
        </w:rPr>
        <w:t>He lives</w:t>
      </w:r>
      <w:r w:rsidR="004F10FF">
        <w:rPr>
          <w:rFonts w:ascii="Times New Roman" w:hAnsi="Times New Roman" w:cs="Times New Roman"/>
          <w:sz w:val="23"/>
          <w:szCs w:val="23"/>
        </w:rPr>
        <w:t xml:space="preserve"> </w:t>
      </w:r>
      <w:r w:rsidRPr="00B85C2E">
        <w:rPr>
          <w:rFonts w:ascii="Times New Roman" w:hAnsi="Times New Roman" w:cs="Times New Roman"/>
          <w:sz w:val="23"/>
          <w:szCs w:val="23"/>
        </w:rPr>
        <w:t>(he lives)</w:t>
      </w:r>
      <w:r w:rsidR="004F10FF">
        <w:rPr>
          <w:rFonts w:ascii="Times New Roman" w:hAnsi="Times New Roman" w:cs="Times New Roman"/>
          <w:sz w:val="23"/>
          <w:szCs w:val="23"/>
        </w:rPr>
        <w:t>,</w:t>
      </w:r>
      <w:r w:rsidRPr="00B85C2E">
        <w:rPr>
          <w:rFonts w:ascii="Times New Roman" w:hAnsi="Times New Roman" w:cs="Times New Roman"/>
          <w:sz w:val="23"/>
          <w:szCs w:val="23"/>
        </w:rPr>
        <w:t xml:space="preserve"> he lives (he lives</w:t>
      </w:r>
      <w:r>
        <w:rPr>
          <w:rFonts w:ascii="Times New Roman" w:hAnsi="Times New Roman" w:cs="Times New Roman"/>
          <w:sz w:val="23"/>
          <w:szCs w:val="23"/>
        </w:rPr>
        <w:t>),</w:t>
      </w:r>
    </w:p>
    <w:p w14:paraId="538BE3CA" w14:textId="77777777" w:rsid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sz w:val="23"/>
          <w:szCs w:val="23"/>
        </w:rPr>
        <w:t xml:space="preserve">Christ Jesus lives today!  </w:t>
      </w:r>
    </w:p>
    <w:p w14:paraId="1D4A146F" w14:textId="77777777" w:rsid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sz w:val="23"/>
          <w:szCs w:val="23"/>
        </w:rPr>
        <w:t xml:space="preserve">He walks with me and talks with me </w:t>
      </w:r>
    </w:p>
    <w:p w14:paraId="6BA41C0A" w14:textId="77777777" w:rsid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sz w:val="23"/>
          <w:szCs w:val="23"/>
        </w:rPr>
        <w:t xml:space="preserve">along life’s narrow way. </w:t>
      </w:r>
    </w:p>
    <w:p w14:paraId="0F626115" w14:textId="77777777" w:rsidR="004F10FF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sz w:val="23"/>
          <w:szCs w:val="23"/>
        </w:rPr>
        <w:t>He lives</w:t>
      </w:r>
      <w:r w:rsidR="004F10FF">
        <w:rPr>
          <w:rFonts w:ascii="Times New Roman" w:hAnsi="Times New Roman" w:cs="Times New Roman"/>
          <w:sz w:val="23"/>
          <w:szCs w:val="23"/>
        </w:rPr>
        <w:t xml:space="preserve"> </w:t>
      </w:r>
      <w:r w:rsidRPr="00B85C2E">
        <w:rPr>
          <w:rFonts w:ascii="Times New Roman" w:hAnsi="Times New Roman" w:cs="Times New Roman"/>
          <w:sz w:val="23"/>
          <w:szCs w:val="23"/>
        </w:rPr>
        <w:t>(he lives)</w:t>
      </w:r>
      <w:r w:rsidR="004F10FF">
        <w:rPr>
          <w:rFonts w:ascii="Times New Roman" w:hAnsi="Times New Roman" w:cs="Times New Roman"/>
          <w:sz w:val="23"/>
          <w:szCs w:val="23"/>
        </w:rPr>
        <w:t xml:space="preserve">, </w:t>
      </w:r>
      <w:r w:rsidRPr="00B85C2E">
        <w:rPr>
          <w:rFonts w:ascii="Times New Roman" w:hAnsi="Times New Roman" w:cs="Times New Roman"/>
          <w:sz w:val="23"/>
          <w:szCs w:val="23"/>
        </w:rPr>
        <w:t>he lives</w:t>
      </w:r>
      <w:r w:rsidR="004F10FF">
        <w:rPr>
          <w:rFonts w:ascii="Times New Roman" w:hAnsi="Times New Roman" w:cs="Times New Roman"/>
          <w:sz w:val="23"/>
          <w:szCs w:val="23"/>
        </w:rPr>
        <w:t xml:space="preserve"> </w:t>
      </w:r>
      <w:r w:rsidR="004F10FF" w:rsidRPr="00B85C2E">
        <w:rPr>
          <w:rFonts w:ascii="Times New Roman" w:hAnsi="Times New Roman" w:cs="Times New Roman"/>
          <w:sz w:val="23"/>
          <w:szCs w:val="23"/>
        </w:rPr>
        <w:t>(he lives</w:t>
      </w:r>
      <w:r w:rsidR="004F10FF">
        <w:rPr>
          <w:rFonts w:ascii="Times New Roman" w:hAnsi="Times New Roman" w:cs="Times New Roman"/>
          <w:sz w:val="23"/>
          <w:szCs w:val="23"/>
        </w:rPr>
        <w:t xml:space="preserve">), </w:t>
      </w:r>
    </w:p>
    <w:p w14:paraId="5D9C2A39" w14:textId="77777777" w:rsidR="004F10FF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sz w:val="23"/>
          <w:szCs w:val="23"/>
        </w:rPr>
        <w:t xml:space="preserve">salvation to impart! </w:t>
      </w:r>
    </w:p>
    <w:p w14:paraId="5CC0FA64" w14:textId="4C330D90" w:rsidR="004F10FF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sz w:val="23"/>
          <w:szCs w:val="23"/>
        </w:rPr>
        <w:t xml:space="preserve">You ask me how I know he lives? </w:t>
      </w:r>
    </w:p>
    <w:p w14:paraId="1FC40BA9" w14:textId="4AA5FBFD" w:rsid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sz w:val="23"/>
          <w:szCs w:val="23"/>
        </w:rPr>
        <w:t>He lives within my heart. </w:t>
      </w:r>
    </w:p>
    <w:p w14:paraId="40B70B03" w14:textId="77777777" w:rsidR="004F10FF" w:rsidRPr="00B85C2E" w:rsidRDefault="004F10FF" w:rsidP="00B85C2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0B374AB" w14:textId="77777777" w:rsidR="004F10FF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b/>
          <w:bCs/>
          <w:sz w:val="23"/>
          <w:szCs w:val="23"/>
        </w:rPr>
        <w:t>3.</w:t>
      </w:r>
      <w:r w:rsidRPr="00B85C2E">
        <w:rPr>
          <w:rFonts w:ascii="Times New Roman" w:hAnsi="Times New Roman" w:cs="Times New Roman"/>
          <w:sz w:val="23"/>
          <w:szCs w:val="23"/>
        </w:rPr>
        <w:t xml:space="preserve"> Rejoice, rejoice, O Christian, </w:t>
      </w:r>
      <w:proofErr w:type="gramStart"/>
      <w:r w:rsidRPr="00B85C2E">
        <w:rPr>
          <w:rFonts w:ascii="Times New Roman" w:hAnsi="Times New Roman" w:cs="Times New Roman"/>
          <w:sz w:val="23"/>
          <w:szCs w:val="23"/>
        </w:rPr>
        <w:t>lift up</w:t>
      </w:r>
      <w:proofErr w:type="gramEnd"/>
      <w:r w:rsidRPr="00B85C2E">
        <w:rPr>
          <w:rFonts w:ascii="Times New Roman" w:hAnsi="Times New Roman" w:cs="Times New Roman"/>
          <w:sz w:val="23"/>
          <w:szCs w:val="23"/>
        </w:rPr>
        <w:t xml:space="preserve"> your voice and sing eternal hallelujahs to Jesus Christ the King! </w:t>
      </w:r>
    </w:p>
    <w:p w14:paraId="3F0014DB" w14:textId="492E4FAD" w:rsidR="00B85C2E" w:rsidRP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sz w:val="23"/>
          <w:szCs w:val="23"/>
        </w:rPr>
        <w:t xml:space="preserve">The hope of all who seek him, the help of all who find; </w:t>
      </w:r>
      <w:proofErr w:type="gramStart"/>
      <w:r w:rsidRPr="00B85C2E">
        <w:rPr>
          <w:rFonts w:ascii="Times New Roman" w:hAnsi="Times New Roman" w:cs="Times New Roman"/>
          <w:sz w:val="23"/>
          <w:szCs w:val="23"/>
        </w:rPr>
        <w:t>non</w:t>
      </w:r>
      <w:proofErr w:type="gramEnd"/>
      <w:r w:rsidRPr="00B85C2E">
        <w:rPr>
          <w:rFonts w:ascii="Times New Roman" w:hAnsi="Times New Roman" w:cs="Times New Roman"/>
          <w:sz w:val="23"/>
          <w:szCs w:val="23"/>
        </w:rPr>
        <w:t xml:space="preserve"> other is so loving, so good and kind.</w:t>
      </w:r>
    </w:p>
    <w:p w14:paraId="012CF3D3" w14:textId="77777777" w:rsidR="00B85C2E" w:rsidRPr="00B85C2E" w:rsidRDefault="00B85C2E" w:rsidP="00B85C2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85C2E">
        <w:rPr>
          <w:rFonts w:ascii="Times New Roman" w:hAnsi="Times New Roman" w:cs="Times New Roman"/>
          <w:b/>
          <w:bCs/>
          <w:sz w:val="23"/>
          <w:szCs w:val="23"/>
        </w:rPr>
        <w:t>[Refrain]</w:t>
      </w:r>
    </w:p>
    <w:p w14:paraId="1D2B7152" w14:textId="77777777" w:rsidR="007C33A2" w:rsidRPr="004F10FF" w:rsidRDefault="007C33A2" w:rsidP="00C91EEE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391C9BB" w14:textId="01406BA0" w:rsidR="003C3449" w:rsidRPr="00252596" w:rsidRDefault="002949CB" w:rsidP="00252596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bCs/>
        </w:rPr>
      </w:pPr>
      <w:r w:rsidRPr="008E155F">
        <w:rPr>
          <w:rFonts w:ascii="Times New Roman" w:hAnsi="Times New Roman" w:cs="Times New Roman"/>
          <w:b/>
          <w:bCs/>
        </w:rPr>
        <w:t>Benediction</w:t>
      </w:r>
    </w:p>
    <w:p w14:paraId="7C594592" w14:textId="77777777" w:rsidR="00EC7650" w:rsidRDefault="00EC7650" w:rsidP="00C91EE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AF505BE" w14:textId="481F85B5" w:rsidR="0002145F" w:rsidRPr="00252596" w:rsidRDefault="0002145F" w:rsidP="00C91EE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25259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Announcements</w:t>
      </w:r>
    </w:p>
    <w:p w14:paraId="64EA18C5" w14:textId="77777777" w:rsidR="0002145F" w:rsidRPr="00252596" w:rsidRDefault="0002145F" w:rsidP="00C91E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  <w:szCs w:val="18"/>
        </w:rPr>
      </w:pPr>
      <w:r w:rsidRPr="00252596">
        <w:rPr>
          <w:rFonts w:ascii="Times New Roman" w:hAnsi="Times New Roman" w:cs="Times New Roman"/>
          <w:b/>
          <w:bCs/>
          <w:sz w:val="22"/>
          <w:szCs w:val="18"/>
        </w:rPr>
        <w:t xml:space="preserve">Sunday: </w:t>
      </w:r>
      <w:r w:rsidR="00F61EC2" w:rsidRPr="00252596">
        <w:rPr>
          <w:rFonts w:ascii="Times New Roman" w:hAnsi="Times New Roman" w:cs="Times New Roman"/>
          <w:b/>
          <w:bCs/>
          <w:sz w:val="22"/>
          <w:szCs w:val="18"/>
        </w:rPr>
        <w:t xml:space="preserve">Adult Sunday School </w:t>
      </w:r>
      <w:r w:rsidR="00F61EC2" w:rsidRPr="00252596">
        <w:rPr>
          <w:rFonts w:ascii="Times New Roman" w:hAnsi="Times New Roman" w:cs="Times New Roman"/>
          <w:sz w:val="22"/>
          <w:szCs w:val="18"/>
        </w:rPr>
        <w:t xml:space="preserve">9 AM Rm </w:t>
      </w:r>
      <w:r w:rsidR="00E679EF" w:rsidRPr="00252596">
        <w:rPr>
          <w:rFonts w:ascii="Times New Roman" w:hAnsi="Times New Roman" w:cs="Times New Roman"/>
          <w:sz w:val="22"/>
          <w:szCs w:val="18"/>
        </w:rPr>
        <w:t>208</w:t>
      </w:r>
      <w:r w:rsidR="00E679EF" w:rsidRPr="00252596">
        <w:rPr>
          <w:rFonts w:ascii="Times New Roman" w:hAnsi="Times New Roman" w:cs="Times New Roman"/>
          <w:b/>
          <w:bCs/>
          <w:sz w:val="22"/>
          <w:szCs w:val="18"/>
        </w:rPr>
        <w:t xml:space="preserve"> </w:t>
      </w:r>
      <w:r w:rsidRPr="00252596">
        <w:rPr>
          <w:rFonts w:ascii="Times New Roman" w:hAnsi="Times New Roman" w:cs="Times New Roman"/>
          <w:b/>
          <w:bCs/>
          <w:sz w:val="22"/>
          <w:szCs w:val="18"/>
        </w:rPr>
        <w:t xml:space="preserve">Worship </w:t>
      </w:r>
      <w:r w:rsidRPr="00252596">
        <w:rPr>
          <w:rFonts w:ascii="Times New Roman" w:hAnsi="Times New Roman" w:cs="Times New Roman"/>
          <w:sz w:val="22"/>
          <w:szCs w:val="18"/>
        </w:rPr>
        <w:t>10AM</w:t>
      </w:r>
      <w:r w:rsidR="00D00011" w:rsidRPr="00252596">
        <w:rPr>
          <w:rFonts w:ascii="Times New Roman" w:hAnsi="Times New Roman" w:cs="Times New Roman"/>
          <w:sz w:val="22"/>
          <w:szCs w:val="18"/>
        </w:rPr>
        <w:t xml:space="preserve"> Sanctuary</w:t>
      </w:r>
    </w:p>
    <w:p w14:paraId="03C53A1A" w14:textId="77777777" w:rsidR="0002145F" w:rsidRPr="00252596" w:rsidRDefault="0002145F" w:rsidP="00C91EEE">
      <w:pPr>
        <w:spacing w:after="0" w:line="276" w:lineRule="auto"/>
        <w:jc w:val="center"/>
        <w:rPr>
          <w:rFonts w:ascii="Times New Roman" w:hAnsi="Times New Roman" w:cs="Times New Roman"/>
          <w:sz w:val="22"/>
          <w:szCs w:val="18"/>
        </w:rPr>
      </w:pPr>
      <w:r w:rsidRPr="00252596">
        <w:rPr>
          <w:rFonts w:ascii="Times New Roman" w:hAnsi="Times New Roman" w:cs="Times New Roman"/>
          <w:b/>
          <w:bCs/>
          <w:sz w:val="22"/>
          <w:szCs w:val="18"/>
        </w:rPr>
        <w:t xml:space="preserve">Tuesday: Pastor’s Bible Study </w:t>
      </w:r>
      <w:r w:rsidRPr="00252596">
        <w:rPr>
          <w:rFonts w:ascii="Times New Roman" w:hAnsi="Times New Roman" w:cs="Times New Roman"/>
          <w:sz w:val="22"/>
          <w:szCs w:val="18"/>
        </w:rPr>
        <w:t>10 AM</w:t>
      </w:r>
      <w:r w:rsidR="00E679EF" w:rsidRPr="00252596">
        <w:rPr>
          <w:rFonts w:ascii="Times New Roman" w:hAnsi="Times New Roman" w:cs="Times New Roman"/>
          <w:sz w:val="22"/>
          <w:szCs w:val="18"/>
        </w:rPr>
        <w:t xml:space="preserve"> Wesley</w:t>
      </w:r>
      <w:r w:rsidR="00D00011" w:rsidRPr="00252596">
        <w:rPr>
          <w:rFonts w:ascii="Times New Roman" w:hAnsi="Times New Roman" w:cs="Times New Roman"/>
          <w:sz w:val="22"/>
          <w:szCs w:val="18"/>
        </w:rPr>
        <w:t xml:space="preserve"> Hall</w:t>
      </w:r>
    </w:p>
    <w:p w14:paraId="4052A693" w14:textId="77777777" w:rsidR="009E6673" w:rsidRPr="00252596" w:rsidRDefault="009E6673" w:rsidP="00C91E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4"/>
          <w:szCs w:val="10"/>
        </w:rPr>
      </w:pPr>
    </w:p>
    <w:p w14:paraId="3DCD38E8" w14:textId="77777777" w:rsidR="009E6673" w:rsidRPr="00252596" w:rsidRDefault="00F61EC2" w:rsidP="009E6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2"/>
          <w:szCs w:val="18"/>
        </w:rPr>
      </w:pPr>
      <w:r w:rsidRPr="00252596">
        <w:rPr>
          <w:rFonts w:ascii="Times New Roman" w:hAnsi="Times New Roman" w:cs="Times New Roman"/>
          <w:sz w:val="22"/>
          <w:szCs w:val="18"/>
        </w:rPr>
        <w:t>Share our</w:t>
      </w:r>
      <w:r w:rsidRPr="00252596">
        <w:rPr>
          <w:rFonts w:ascii="Times New Roman" w:hAnsi="Times New Roman" w:cs="Times New Roman"/>
          <w:b/>
          <w:bCs/>
          <w:sz w:val="22"/>
          <w:szCs w:val="18"/>
        </w:rPr>
        <w:t xml:space="preserve"> </w:t>
      </w:r>
      <w:r w:rsidRPr="00252596">
        <w:rPr>
          <w:rFonts w:ascii="Times New Roman" w:hAnsi="Times New Roman" w:cs="Times New Roman"/>
          <w:b/>
          <w:bCs/>
          <w:sz w:val="22"/>
          <w:szCs w:val="18"/>
          <w:u w:val="single"/>
        </w:rPr>
        <w:t>Facebook Live</w:t>
      </w:r>
      <w:r w:rsidRPr="00252596">
        <w:rPr>
          <w:rFonts w:ascii="Times New Roman" w:hAnsi="Times New Roman" w:cs="Times New Roman"/>
          <w:b/>
          <w:bCs/>
          <w:sz w:val="22"/>
          <w:szCs w:val="18"/>
        </w:rPr>
        <w:t xml:space="preserve"> </w:t>
      </w:r>
      <w:r w:rsidR="00E679EF" w:rsidRPr="00252596">
        <w:rPr>
          <w:rFonts w:ascii="Times New Roman" w:hAnsi="Times New Roman" w:cs="Times New Roman"/>
          <w:b/>
          <w:bCs/>
          <w:sz w:val="22"/>
          <w:szCs w:val="18"/>
        </w:rPr>
        <w:t xml:space="preserve">10 AM Sunday </w:t>
      </w:r>
      <w:r w:rsidRPr="00252596">
        <w:rPr>
          <w:rFonts w:ascii="Times New Roman" w:hAnsi="Times New Roman" w:cs="Times New Roman"/>
          <w:sz w:val="22"/>
          <w:szCs w:val="18"/>
        </w:rPr>
        <w:t xml:space="preserve">broadcast </w:t>
      </w:r>
    </w:p>
    <w:p w14:paraId="050CFE84" w14:textId="77777777" w:rsidR="00F61EC2" w:rsidRPr="00252596" w:rsidRDefault="00F61EC2" w:rsidP="009E6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2"/>
          <w:szCs w:val="18"/>
        </w:rPr>
      </w:pPr>
      <w:r w:rsidRPr="00252596">
        <w:rPr>
          <w:rFonts w:ascii="Times New Roman" w:hAnsi="Times New Roman" w:cs="Times New Roman"/>
          <w:sz w:val="22"/>
          <w:szCs w:val="18"/>
        </w:rPr>
        <w:t>with all who are interested!</w:t>
      </w:r>
      <w:r w:rsidR="00E679EF" w:rsidRPr="00252596">
        <w:rPr>
          <w:rFonts w:ascii="Times New Roman" w:hAnsi="Times New Roman" w:cs="Times New Roman"/>
          <w:sz w:val="22"/>
          <w:szCs w:val="18"/>
        </w:rPr>
        <w:t xml:space="preserve"> Go to</w:t>
      </w:r>
    </w:p>
    <w:p w14:paraId="59A601F7" w14:textId="695856CB" w:rsidR="00676E24" w:rsidRPr="00252596" w:rsidRDefault="00F61EC2" w:rsidP="004F1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  <w:szCs w:val="18"/>
        </w:rPr>
      </w:pPr>
      <w:r w:rsidRPr="00252596">
        <w:rPr>
          <w:rFonts w:ascii="Times New Roman" w:hAnsi="Times New Roman" w:cs="Times New Roman"/>
          <w:b/>
          <w:bCs/>
          <w:sz w:val="22"/>
          <w:szCs w:val="18"/>
        </w:rPr>
        <w:t>Laramie United Methodist Church</w:t>
      </w:r>
    </w:p>
    <w:p w14:paraId="50A658EA" w14:textId="77777777" w:rsidR="00676E24" w:rsidRPr="00252596" w:rsidRDefault="00676E24" w:rsidP="00C91E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4"/>
          <w:szCs w:val="10"/>
        </w:rPr>
      </w:pPr>
    </w:p>
    <w:p w14:paraId="18ADF056" w14:textId="77777777" w:rsidR="0002145F" w:rsidRPr="00252596" w:rsidRDefault="0002145F" w:rsidP="00C91EEE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proofErr w:type="gramStart"/>
      <w:r w:rsidRPr="00252596">
        <w:rPr>
          <w:rFonts w:ascii="Times New Roman" w:hAnsi="Times New Roman" w:cs="Times New Roman"/>
          <w:b/>
          <w:bCs/>
          <w:color w:val="000000"/>
          <w:sz w:val="22"/>
          <w:szCs w:val="22"/>
        </w:rPr>
        <w:t>Loose</w:t>
      </w:r>
      <w:proofErr w:type="gramEnd"/>
      <w:r w:rsidRPr="0025259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Change: </w:t>
      </w:r>
      <w:r w:rsidR="00676E24" w:rsidRPr="00252596">
        <w:rPr>
          <w:rFonts w:ascii="Times New Roman" w:hAnsi="Times New Roman" w:cs="Times New Roman"/>
          <w:b/>
          <w:bCs/>
          <w:color w:val="000000"/>
          <w:sz w:val="22"/>
          <w:szCs w:val="22"/>
        </w:rPr>
        <w:t>UNICEF</w:t>
      </w:r>
    </w:p>
    <w:p w14:paraId="63E9D939" w14:textId="77777777" w:rsidR="0002145F" w:rsidRPr="00252596" w:rsidRDefault="0002145F" w:rsidP="00C91EEE">
      <w:pPr>
        <w:spacing w:after="0" w:line="276" w:lineRule="auto"/>
        <w:jc w:val="center"/>
        <w:rPr>
          <w:rFonts w:ascii="Times New Roman" w:hAnsi="Times New Roman" w:cs="Times New Roman"/>
          <w:sz w:val="14"/>
          <w:szCs w:val="14"/>
        </w:rPr>
      </w:pPr>
    </w:p>
    <w:p w14:paraId="43B5CAA8" w14:textId="77777777" w:rsidR="00B85C2E" w:rsidRPr="00252596" w:rsidRDefault="0002145F" w:rsidP="00B85C2E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25259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Our outdoor pantry needs: </w:t>
      </w:r>
      <w:r w:rsidR="00B85C2E" w:rsidRPr="00252596">
        <w:rPr>
          <w:rFonts w:ascii="Times New Roman" w:hAnsi="Times New Roman" w:cs="Times New Roman"/>
          <w:color w:val="000000"/>
          <w:sz w:val="22"/>
          <w:szCs w:val="22"/>
        </w:rPr>
        <w:t xml:space="preserve">chili, stew, </w:t>
      </w:r>
    </w:p>
    <w:p w14:paraId="18A653DA" w14:textId="3E865D4B" w:rsidR="00B85C2E" w:rsidRPr="00252596" w:rsidRDefault="00B85C2E" w:rsidP="00B85C2E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252596">
        <w:rPr>
          <w:rFonts w:ascii="Times New Roman" w:hAnsi="Times New Roman" w:cs="Times New Roman"/>
          <w:color w:val="000000"/>
          <w:sz w:val="22"/>
          <w:szCs w:val="22"/>
        </w:rPr>
        <w:t>noodles, rice, pasta sauce, snack bars</w:t>
      </w:r>
    </w:p>
    <w:p w14:paraId="3FEB7E07" w14:textId="77777777" w:rsidR="00B85C2E" w:rsidRPr="00B85C2E" w:rsidRDefault="00B85C2E" w:rsidP="00B85C2E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B85C2E">
        <w:rPr>
          <w:rFonts w:ascii="Times New Roman" w:hAnsi="Times New Roman" w:cs="Times New Roman"/>
          <w:color w:val="000000"/>
          <w:sz w:val="22"/>
          <w:szCs w:val="22"/>
        </w:rPr>
        <w:t>(pull tab cans are best)</w:t>
      </w:r>
    </w:p>
    <w:p w14:paraId="05473F48" w14:textId="484EB659" w:rsidR="0002145F" w:rsidRPr="00252596" w:rsidRDefault="0002145F" w:rsidP="00B85C2E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14"/>
          <w:szCs w:val="14"/>
        </w:rPr>
      </w:pPr>
    </w:p>
    <w:p w14:paraId="7B062058" w14:textId="59BC6748" w:rsidR="00252596" w:rsidRDefault="00252596" w:rsidP="00EC76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5C6C6E7" w14:textId="77777777" w:rsidR="00252596" w:rsidRDefault="00252596" w:rsidP="0025259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748120E" w14:textId="45F6439A" w:rsidR="0002145F" w:rsidRPr="0002145F" w:rsidRDefault="00EC7650" w:rsidP="0025259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52596">
        <w:rPr>
          <w:rFonts w:ascii="Times New Roman" w:hAnsi="Times New Roman" w:cs="Times New Roman"/>
          <w:b/>
          <w:bCs/>
          <w:noProof/>
        </w:rPr>
        <w:drawing>
          <wp:anchor distT="0" distB="0" distL="0" distR="0" simplePos="0" relativeHeight="251658240" behindDoc="1" locked="0" layoutInCell="1" allowOverlap="1" wp14:anchorId="72E95237" wp14:editId="4C2DFC03">
            <wp:simplePos x="0" y="0"/>
            <wp:positionH relativeFrom="column">
              <wp:posOffset>1363943</wp:posOffset>
            </wp:positionH>
            <wp:positionV relativeFrom="margin">
              <wp:posOffset>7331412</wp:posOffset>
            </wp:positionV>
            <wp:extent cx="1156335" cy="1156335"/>
            <wp:effectExtent l="0" t="0" r="5715" b="5715"/>
            <wp:wrapThrough wrapText="bothSides">
              <wp:wrapPolygon edited="0">
                <wp:start x="0" y="0"/>
                <wp:lineTo x="0" y="21351"/>
                <wp:lineTo x="21351" y="21351"/>
                <wp:lineTo x="21351" y="0"/>
                <wp:lineTo x="0" y="0"/>
              </wp:wrapPolygon>
            </wp:wrapThrough>
            <wp:docPr id="1652901218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901218" name="Picture 1" descr="A qr code on a white backgroun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596"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 xml:space="preserve"> </w:t>
      </w:r>
      <w:r w:rsidR="0025259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O</w:t>
      </w:r>
      <w:r w:rsidR="0002145F" w:rsidRPr="00252596">
        <w:rPr>
          <w:rFonts w:ascii="Times New Roman" w:hAnsi="Times New Roman" w:cs="Times New Roman"/>
          <w:b/>
          <w:bCs/>
        </w:rPr>
        <w:t>nline Giving</w:t>
      </w:r>
    </w:p>
    <w:sectPr w:rsidR="0002145F" w:rsidRPr="0002145F" w:rsidSect="00252596">
      <w:pgSz w:w="12240" w:h="15840"/>
      <w:pgMar w:top="630" w:right="360" w:bottom="450" w:left="36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3F"/>
    <w:rsid w:val="0002145F"/>
    <w:rsid w:val="00022251"/>
    <w:rsid w:val="000574D0"/>
    <w:rsid w:val="00065804"/>
    <w:rsid w:val="00194C21"/>
    <w:rsid w:val="001A3215"/>
    <w:rsid w:val="00241FB5"/>
    <w:rsid w:val="00252596"/>
    <w:rsid w:val="002831D4"/>
    <w:rsid w:val="002949CB"/>
    <w:rsid w:val="00311832"/>
    <w:rsid w:val="003637AC"/>
    <w:rsid w:val="00371A73"/>
    <w:rsid w:val="003C3449"/>
    <w:rsid w:val="004B567D"/>
    <w:rsid w:val="004E758B"/>
    <w:rsid w:val="004F10FF"/>
    <w:rsid w:val="005B2526"/>
    <w:rsid w:val="00606F4B"/>
    <w:rsid w:val="00611424"/>
    <w:rsid w:val="00650805"/>
    <w:rsid w:val="006740B5"/>
    <w:rsid w:val="00676E24"/>
    <w:rsid w:val="00680735"/>
    <w:rsid w:val="00680D76"/>
    <w:rsid w:val="00682CFC"/>
    <w:rsid w:val="0069053F"/>
    <w:rsid w:val="006A0011"/>
    <w:rsid w:val="006C61DC"/>
    <w:rsid w:val="006F0D53"/>
    <w:rsid w:val="0074483F"/>
    <w:rsid w:val="00747D67"/>
    <w:rsid w:val="007A02EC"/>
    <w:rsid w:val="007C33A2"/>
    <w:rsid w:val="00880889"/>
    <w:rsid w:val="008E155F"/>
    <w:rsid w:val="00942020"/>
    <w:rsid w:val="009848C7"/>
    <w:rsid w:val="00994A1C"/>
    <w:rsid w:val="009A4410"/>
    <w:rsid w:val="009B13CC"/>
    <w:rsid w:val="009E6673"/>
    <w:rsid w:val="009F6DFB"/>
    <w:rsid w:val="00A21620"/>
    <w:rsid w:val="00A51817"/>
    <w:rsid w:val="00A95ABA"/>
    <w:rsid w:val="00AC2011"/>
    <w:rsid w:val="00B85C2E"/>
    <w:rsid w:val="00B866AA"/>
    <w:rsid w:val="00C91EEE"/>
    <w:rsid w:val="00CA5A17"/>
    <w:rsid w:val="00CD5FA1"/>
    <w:rsid w:val="00D00011"/>
    <w:rsid w:val="00D32694"/>
    <w:rsid w:val="00D541AC"/>
    <w:rsid w:val="00DF1B80"/>
    <w:rsid w:val="00E0235C"/>
    <w:rsid w:val="00E068FB"/>
    <w:rsid w:val="00E679EF"/>
    <w:rsid w:val="00EC7650"/>
    <w:rsid w:val="00EE1A61"/>
    <w:rsid w:val="00F61EC2"/>
    <w:rsid w:val="00FB0C33"/>
    <w:rsid w:val="00FB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E19A3"/>
  <w15:chartTrackingRefBased/>
  <w15:docId w15:val="{B154FA01-F963-4BF9-8098-CA6E40EE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4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1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1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1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1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1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1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4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4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4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41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41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41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1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41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145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91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\Documents\Custom%20Office%20Templates\Worship%20Bulletin%20TEMPLATE%20Oct%20202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 Bulletin TEMPLATE Oct 2025</Template>
  <TotalTime>2</TotalTime>
  <Pages>2</Pages>
  <Words>889</Words>
  <Characters>3885</Characters>
  <Application>Microsoft Office Word</Application>
  <DocSecurity>0</DocSecurity>
  <Lines>194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Amanda R. Schneider</cp:lastModifiedBy>
  <cp:revision>2</cp:revision>
  <cp:lastPrinted>2025-08-25T16:18:00Z</cp:lastPrinted>
  <dcterms:created xsi:type="dcterms:W3CDTF">2025-10-21T16:48:00Z</dcterms:created>
  <dcterms:modified xsi:type="dcterms:W3CDTF">2025-10-21T16:48:00Z</dcterms:modified>
</cp:coreProperties>
</file>